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4419382"/>
        <w:docPartObj>
          <w:docPartGallery w:val="Cover Pages"/>
          <w:docPartUnique/>
        </w:docPartObj>
      </w:sdtPr>
      <w:sdtEndPr/>
      <w:sdtContent>
        <w:p w14:paraId="2C45FD57" w14:textId="77777777" w:rsidR="005F5FFE" w:rsidRDefault="001F431B" w:rsidP="007A2703">
          <w:r>
            <w:rPr>
              <w:noProof/>
            </w:rPr>
            <w:drawing>
              <wp:anchor distT="0" distB="0" distL="114300" distR="114300" simplePos="0" relativeHeight="251658239" behindDoc="0" locked="0" layoutInCell="1" allowOverlap="1" wp14:anchorId="2891455A" wp14:editId="681E44E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5689" cy="10871835"/>
                <wp:effectExtent l="0" t="0" r="0" b="5715"/>
                <wp:wrapNone/>
                <wp:docPr id="1" name="Picture 1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5689" cy="1087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C46C030" wp14:editId="7147E2F4">
                <wp:simplePos x="0" y="0"/>
                <wp:positionH relativeFrom="margin">
                  <wp:posOffset>3611058</wp:posOffset>
                </wp:positionH>
                <wp:positionV relativeFrom="page">
                  <wp:align>top</wp:align>
                </wp:positionV>
                <wp:extent cx="3406140" cy="1924050"/>
                <wp:effectExtent l="0" t="0" r="0" b="0"/>
                <wp:wrapNone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614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297F">
            <w:rPr>
              <w:noProof/>
            </w:rPr>
            <w:drawing>
              <wp:inline distT="0" distB="0" distL="0" distR="0" wp14:anchorId="6DDA8BAC" wp14:editId="742D2803">
                <wp:extent cx="6480810" cy="3661410"/>
                <wp:effectExtent l="0" t="0" r="0" b="0"/>
                <wp:docPr id="5" name="Picture 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810" cy="366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4BDD6" w14:textId="77777777" w:rsidR="005F5FFE" w:rsidRDefault="00724FCB" w:rsidP="007A2703">
          <w:pPr>
            <w:rPr>
              <w:rFonts w:ascii="Montserrat" w:hAnsi="Montserrat"/>
              <w:b/>
              <w:color w:val="FFC00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64F5E7" wp14:editId="533A474E">
                    <wp:simplePos x="0" y="0"/>
                    <wp:positionH relativeFrom="page">
                      <wp:posOffset>1177043</wp:posOffset>
                    </wp:positionH>
                    <wp:positionV relativeFrom="margin">
                      <wp:posOffset>7352030</wp:posOffset>
                    </wp:positionV>
                    <wp:extent cx="6022340" cy="814705"/>
                    <wp:effectExtent l="0" t="0" r="0" b="444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22340" cy="814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344F39" w14:textId="77777777" w:rsidR="005F5FFE" w:rsidRPr="00184A8C" w:rsidRDefault="005F5FFE" w:rsidP="0087448B">
                                <w:pPr>
                                  <w:pStyle w:val="NoSpacing"/>
                                  <w:rPr>
                                    <w:rFonts w:ascii="Verdana" w:hAnsi="Verdana"/>
                                    <w:color w:val="FF595A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Verdana" w:hAnsi="Verdana"/>
                                    <w:color w:val="919295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55D01513" w14:textId="77777777" w:rsidR="005F5FFE" w:rsidRPr="00184A8C" w:rsidRDefault="00715D65" w:rsidP="0087448B">
                                    <w:pPr>
                                      <w:pStyle w:val="NoSpacing"/>
                                      <w:rPr>
                                        <w:rFonts w:ascii="Verdana" w:hAnsi="Verdana"/>
                                        <w:color w:val="919295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919295" w:themeColor="text1" w:themeTint="A6"/>
                                        <w:sz w:val="20"/>
                                        <w:szCs w:val="20"/>
                                      </w:rPr>
                                      <w:t>All the information you need to provide for a successful and beneficial Personal Development Review (PDR).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64F5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92.7pt;margin-top:578.9pt;width:474.2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" filled="f" stroked="f" strokeweight=".5pt">
                    <v:textbox inset="126pt,0,54pt,0">
                      <w:txbxContent>
                        <w:p w14:paraId="34344F39" w14:textId="77777777" w:rsidR="005F5FFE" w:rsidRPr="00184A8C" w:rsidRDefault="005F5FFE" w:rsidP="0087448B">
                          <w:pPr>
                            <w:pStyle w:val="NoSpacing"/>
                            <w:rPr>
                              <w:rFonts w:ascii="Verdana" w:hAnsi="Verdana"/>
                              <w:color w:val="FF595A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Verdana" w:hAnsi="Verdana"/>
                              <w:color w:val="919295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55D01513" w14:textId="77777777" w:rsidR="005F5FFE" w:rsidRPr="00184A8C" w:rsidRDefault="00715D65" w:rsidP="0087448B">
                              <w:pPr>
                                <w:pStyle w:val="NoSpacing"/>
                                <w:rPr>
                                  <w:rFonts w:ascii="Verdana" w:hAnsi="Verdana"/>
                                  <w:color w:val="919295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19295" w:themeColor="text1" w:themeTint="A6"/>
                                  <w:sz w:val="20"/>
                                  <w:szCs w:val="20"/>
                                </w:rPr>
                                <w:t>All the information you need to provide for a successful and beneficial Personal Development Review (PDR).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CE5180" wp14:editId="6F19975B">
                    <wp:simplePos x="0" y="0"/>
                    <wp:positionH relativeFrom="margin">
                      <wp:posOffset>719455</wp:posOffset>
                    </wp:positionH>
                    <wp:positionV relativeFrom="bottomMargin">
                      <wp:posOffset>8255</wp:posOffset>
                    </wp:positionV>
                    <wp:extent cx="6296025" cy="908685"/>
                    <wp:effectExtent l="0" t="0" r="0" b="571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96025" cy="908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7337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838"/>
                                  <w:gridCol w:w="5499"/>
                                </w:tblGrid>
                                <w:tr w:rsidR="00CA14AA" w:rsidRPr="001C47F1" w14:paraId="657518E4" w14:textId="77777777" w:rsidTr="00724FCB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183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6DF9BF67" w14:textId="77777777" w:rsidR="001C47F1" w:rsidRPr="001C47F1" w:rsidRDefault="00CA14AA" w:rsidP="00CA14AA">
                                      <w:pPr>
                                        <w:spacing w:after="0"/>
                                        <w:rPr>
                                          <w:rFonts w:cs="Arial"/>
                                          <w:color w:val="D1D3D4" w:themeColor="background2"/>
                                          <w:lang w:eastAsia="en-GB"/>
                                        </w:rPr>
                                      </w:pPr>
                                      <w:r w:rsidRPr="00724FCB">
                                        <w:rPr>
                                          <w:rFonts w:cs="Arial"/>
                                          <w:color w:val="D1D3D4" w:themeColor="background2"/>
                                          <w:lang w:eastAsia="en-GB"/>
                                        </w:rPr>
                                        <w:t xml:space="preserve">Your </w:t>
                                      </w:r>
                                      <w:r w:rsidR="001C47F1" w:rsidRPr="001C47F1">
                                        <w:rPr>
                                          <w:rFonts w:cs="Arial"/>
                                          <w:color w:val="D1D3D4" w:themeColor="background2"/>
                                          <w:lang w:eastAsia="en-GB"/>
                                        </w:rPr>
                                        <w:t xml:space="preserve">Name </w:t>
                                      </w:r>
                                    </w:p>
                                  </w:tc>
                                  <w:sdt>
                                    <w:sdtPr>
                                      <w:rPr>
                                        <w:rFonts w:cs="Arial"/>
                                        <w:color w:val="D1D3D4" w:themeColor="background2"/>
                                        <w:lang w:eastAsia="en-GB"/>
                                      </w:rPr>
                                      <w:alias w:val="Name"/>
                                      <w:tag w:val="Name"/>
                                      <w:id w:val="-147442226"/>
                                      <w:placeholder>
                                        <w:docPart w:val="EB8861E463514155976081F1B14EB3E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5499" w:type="dxa"/>
                                          <w:tcBorders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14:paraId="2130BAA5" w14:textId="77777777" w:rsidR="001C47F1" w:rsidRPr="001C47F1" w:rsidRDefault="00715D65" w:rsidP="00CA14AA">
                                          <w:pPr>
                                            <w:spacing w:after="0"/>
                                            <w:rPr>
                                              <w:rFonts w:cs="Arial"/>
                                              <w:color w:val="D1D3D4" w:themeColor="background2"/>
                                              <w:lang w:eastAsia="en-GB"/>
                                            </w:rPr>
                                          </w:pPr>
                                          <w:r w:rsidRPr="008F73FD">
                                            <w:rPr>
                                              <w:rStyle w:val="PlaceholderText"/>
                                            </w:rPr>
                                            <w:t>Click or tap here to enter text.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  <w:tr w:rsidR="00CA14AA" w:rsidRPr="001C47F1" w14:paraId="238D55A2" w14:textId="77777777" w:rsidTr="00724FCB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183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14:paraId="5848D192" w14:textId="77777777" w:rsidR="001C47F1" w:rsidRPr="001C47F1" w:rsidRDefault="001C47F1" w:rsidP="00CA14AA">
                                      <w:pPr>
                                        <w:spacing w:after="0"/>
                                        <w:rPr>
                                          <w:rFonts w:cs="Arial"/>
                                          <w:color w:val="D1D3D4" w:themeColor="background2"/>
                                          <w:lang w:eastAsia="en-GB"/>
                                        </w:rPr>
                                      </w:pPr>
                                      <w:r w:rsidRPr="001C47F1">
                                        <w:rPr>
                                          <w:rFonts w:cs="Arial"/>
                                          <w:color w:val="D1D3D4" w:themeColor="background2"/>
                                          <w:lang w:eastAsia="en-GB"/>
                                        </w:rPr>
                                        <w:t>Job Title</w:t>
                                      </w:r>
                                    </w:p>
                                  </w:tc>
                                  <w:sdt>
                                    <w:sdtPr>
                                      <w:rPr>
                                        <w:rFonts w:cs="Arial"/>
                                        <w:color w:val="D1D3D4" w:themeColor="background2"/>
                                        <w:lang w:eastAsia="en-GB"/>
                                      </w:rPr>
                                      <w:alias w:val="Job title"/>
                                      <w:tag w:val="Job title"/>
                                      <w:id w:val="342755185"/>
                                      <w:placeholder>
                                        <w:docPart w:val="EB8861E463514155976081F1B14EB3E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5499" w:type="dxa"/>
                                          <w:tcBorders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14:paraId="7C9CB9B5" w14:textId="77777777" w:rsidR="001C47F1" w:rsidRPr="001C47F1" w:rsidRDefault="00715D65" w:rsidP="00CA14AA">
                                          <w:pPr>
                                            <w:spacing w:after="0"/>
                                            <w:rPr>
                                              <w:rFonts w:cs="Arial"/>
                                              <w:color w:val="D1D3D4" w:themeColor="background2"/>
                                              <w:lang w:eastAsia="en-GB"/>
                                            </w:rPr>
                                          </w:pPr>
                                          <w:r w:rsidRPr="008F73FD">
                                            <w:rPr>
                                              <w:rStyle w:val="PlaceholderText"/>
                                            </w:rPr>
                                            <w:t>Click or tap here to enter text.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14:paraId="001AEB84" w14:textId="77777777" w:rsidR="005F5FFE" w:rsidRPr="00CA14AA" w:rsidRDefault="005F5FFE" w:rsidP="00FD7B5D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CE5180" id="Text Box 152" o:spid="_x0000_s1027" type="#_x0000_t202" style="position:absolute;margin-left:56.65pt;margin-top:.65pt;width:495.75pt;height: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" filled="f" stroked="f" strokeweight=".5pt">
                    <v:textbox inset="126pt,0,54pt,0">
                      <w:txbxContent>
                        <w:tbl>
                          <w:tblPr>
                            <w:tblW w:w="7337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838"/>
                            <w:gridCol w:w="5499"/>
                          </w:tblGrid>
                          <w:tr w:rsidR="00CA14AA" w:rsidRPr="001C47F1" w14:paraId="657518E4" w14:textId="77777777" w:rsidTr="00724FCB">
                            <w:trPr>
                              <w:trHeight w:val="454"/>
                            </w:trPr>
                            <w:tc>
                              <w:tcPr>
                                <w:tcW w:w="18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FFFF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DF9BF67" w14:textId="77777777" w:rsidR="001C47F1" w:rsidRPr="001C47F1" w:rsidRDefault="00CA14AA" w:rsidP="00CA14AA">
                                <w:pPr>
                                  <w:spacing w:after="0"/>
                                  <w:rPr>
                                    <w:rFonts w:cs="Arial"/>
                                    <w:color w:val="D1D3D4" w:themeColor="background2"/>
                                    <w:lang w:eastAsia="en-GB"/>
                                  </w:rPr>
                                </w:pPr>
                                <w:r w:rsidRPr="00724FCB">
                                  <w:rPr>
                                    <w:rFonts w:cs="Arial"/>
                                    <w:color w:val="D1D3D4" w:themeColor="background2"/>
                                    <w:lang w:eastAsia="en-GB"/>
                                  </w:rPr>
                                  <w:t xml:space="preserve">Your </w:t>
                                </w:r>
                                <w:r w:rsidR="001C47F1" w:rsidRPr="001C47F1">
                                  <w:rPr>
                                    <w:rFonts w:cs="Arial"/>
                                    <w:color w:val="D1D3D4" w:themeColor="background2"/>
                                    <w:lang w:eastAsia="en-GB"/>
                                  </w:rPr>
                                  <w:t xml:space="preserve">Name 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cs="Arial"/>
                                  <w:color w:val="D1D3D4" w:themeColor="background2"/>
                                  <w:lang w:eastAsia="en-GB"/>
                                </w:rPr>
                                <w:alias w:val="Name"/>
                                <w:tag w:val="Name"/>
                                <w:id w:val="-147442226"/>
                                <w:placeholder>
                                  <w:docPart w:val="EB8861E463514155976081F1B14EB3E8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5499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130BAA5" w14:textId="77777777" w:rsidR="001C47F1" w:rsidRPr="001C47F1" w:rsidRDefault="00715D65" w:rsidP="00CA14AA">
                                    <w:pPr>
                                      <w:spacing w:after="0"/>
                                      <w:rPr>
                                        <w:rFonts w:cs="Arial"/>
                                        <w:color w:val="D1D3D4" w:themeColor="background2"/>
                                        <w:lang w:eastAsia="en-GB"/>
                                      </w:rPr>
                                    </w:pPr>
                                    <w:r w:rsidRPr="008F73FD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A14AA" w:rsidRPr="001C47F1" w14:paraId="238D55A2" w14:textId="77777777" w:rsidTr="00724FCB">
                            <w:trPr>
                              <w:trHeight w:val="454"/>
                            </w:trPr>
                            <w:tc>
                              <w:tcPr>
                                <w:tcW w:w="18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FFFF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848D192" w14:textId="77777777" w:rsidR="001C47F1" w:rsidRPr="001C47F1" w:rsidRDefault="001C47F1" w:rsidP="00CA14AA">
                                <w:pPr>
                                  <w:spacing w:after="0"/>
                                  <w:rPr>
                                    <w:rFonts w:cs="Arial"/>
                                    <w:color w:val="D1D3D4" w:themeColor="background2"/>
                                    <w:lang w:eastAsia="en-GB"/>
                                  </w:rPr>
                                </w:pPr>
                                <w:r w:rsidRPr="001C47F1">
                                  <w:rPr>
                                    <w:rFonts w:cs="Arial"/>
                                    <w:color w:val="D1D3D4" w:themeColor="background2"/>
                                    <w:lang w:eastAsia="en-GB"/>
                                  </w:rPr>
                                  <w:t>Job Title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cs="Arial"/>
                                  <w:color w:val="D1D3D4" w:themeColor="background2"/>
                                  <w:lang w:eastAsia="en-GB"/>
                                </w:rPr>
                                <w:alias w:val="Job title"/>
                                <w:tag w:val="Job title"/>
                                <w:id w:val="342755185"/>
                                <w:placeholder>
                                  <w:docPart w:val="EB8861E463514155976081F1B14EB3E8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5499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C9CB9B5" w14:textId="77777777" w:rsidR="001C47F1" w:rsidRPr="001C47F1" w:rsidRDefault="00715D65" w:rsidP="00CA14AA">
                                    <w:pPr>
                                      <w:spacing w:after="0"/>
                                      <w:rPr>
                                        <w:rFonts w:cs="Arial"/>
                                        <w:color w:val="D1D3D4" w:themeColor="background2"/>
                                        <w:lang w:eastAsia="en-GB"/>
                                      </w:rPr>
                                    </w:pPr>
                                    <w:r w:rsidRPr="008F73FD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001AEB84" w14:textId="77777777" w:rsidR="005F5FFE" w:rsidRPr="00CA14AA" w:rsidRDefault="005F5FFE" w:rsidP="00FD7B5D">
                          <w:pPr>
                            <w:pStyle w:val="NoSpacing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D061A3" wp14:editId="2C3E937E">
                    <wp:simplePos x="0" y="0"/>
                    <wp:positionH relativeFrom="page">
                      <wp:posOffset>1172070</wp:posOffset>
                    </wp:positionH>
                    <wp:positionV relativeFrom="page">
                      <wp:posOffset>6226422</wp:posOffset>
                    </wp:positionV>
                    <wp:extent cx="6079671" cy="2374711"/>
                    <wp:effectExtent l="0" t="0" r="0" b="698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79671" cy="23747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ED1E37" w14:textId="77777777" w:rsidR="005F5FFE" w:rsidRPr="002014D7" w:rsidRDefault="00215E9A" w:rsidP="007A2703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72D2A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Personal Development Review</w:t>
                                    </w:r>
                                  </w:sdtContent>
                                </w:sdt>
                              </w:p>
                              <w:p w14:paraId="50ACDE6D" w14:textId="77777777" w:rsidR="005F5FFE" w:rsidRDefault="00A66C46" w:rsidP="007A2703">
                                <w:r>
                                  <w:rPr>
                                    <w:color w:val="C8C8C8" w:themeColor="accent5"/>
                                    <w:sz w:val="28"/>
                                    <w:szCs w:val="28"/>
                                  </w:rPr>
                                  <w:t>Self Preparation Document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D061A3" id="Text Box 154" o:spid="_x0000_s1028" type="#_x0000_t202" style="position:absolute;margin-left:92.3pt;margin-top:490.25pt;width:478.7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" filled="f" stroked="f" strokeweight=".5pt">
                    <v:textbox inset="126pt,0,54pt,0">
                      <w:txbxContent>
                        <w:p w14:paraId="11ED1E37" w14:textId="77777777" w:rsidR="005F5FFE" w:rsidRPr="002014D7" w:rsidRDefault="00215E9A" w:rsidP="007A2703">
                          <w:pPr>
                            <w:rPr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72D2A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Personal Development Review</w:t>
                              </w:r>
                            </w:sdtContent>
                          </w:sdt>
                        </w:p>
                        <w:p w14:paraId="50ACDE6D" w14:textId="77777777" w:rsidR="005F5FFE" w:rsidRDefault="00A66C46" w:rsidP="007A2703">
                          <w:r>
                            <w:rPr>
                              <w:color w:val="C8C8C8" w:themeColor="accent5"/>
                              <w:sz w:val="28"/>
                              <w:szCs w:val="28"/>
                            </w:rPr>
                            <w:t>Self Preparation Document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F5FFE">
            <w:br w:type="page"/>
          </w:r>
        </w:p>
      </w:sdtContent>
    </w:sdt>
    <w:p w14:paraId="7AC37C4D" w14:textId="77777777" w:rsidR="00FF6B70" w:rsidRDefault="00FF6B70" w:rsidP="007A2703">
      <w:pPr>
        <w:pStyle w:val="Heading1"/>
      </w:pPr>
      <w:bookmarkStart w:id="0" w:name="_Toc87622494"/>
      <w:r>
        <w:lastRenderedPageBreak/>
        <w:t>Contents</w:t>
      </w:r>
      <w:bookmarkEnd w:id="0"/>
    </w:p>
    <w:sdt>
      <w:sdtPr>
        <w:id w:val="30138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8493B4" w14:textId="77777777" w:rsidR="00CA14AA" w:rsidRDefault="00FF6B70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22494" w:history="1">
            <w:r w:rsidR="00CA14AA" w:rsidRPr="008B5239">
              <w:rPr>
                <w:rStyle w:val="Hyperlink"/>
                <w:rFonts w:eastAsiaTheme="majorEastAsia"/>
                <w:noProof/>
              </w:rPr>
              <w:t>Contents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_Toc87622494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1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51233270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495" w:history="1">
            <w:r w:rsidR="00CA14AA" w:rsidRPr="008B5239">
              <w:rPr>
                <w:rStyle w:val="Hyperlink"/>
                <w:rFonts w:eastAsiaTheme="majorEastAsia"/>
                <w:noProof/>
              </w:rPr>
              <w:t>1.  Overview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_Toc87622495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1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4E52C88E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496" w:history="1">
            <w:r w:rsidR="00CA14AA" w:rsidRPr="008B5239">
              <w:rPr>
                <w:rStyle w:val="Hyperlink"/>
                <w:rFonts w:eastAsiaTheme="majorEastAsia"/>
                <w:noProof/>
              </w:rPr>
              <w:t>2.  Accuracy of Job Description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_Toc87622496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2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58E4CF91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497" w:history="1">
            <w:r w:rsidR="00CA14AA" w:rsidRPr="008B5239">
              <w:rPr>
                <w:rStyle w:val="Hyperlink"/>
                <w:rFonts w:eastAsiaTheme="majorEastAsia"/>
                <w:noProof/>
              </w:rPr>
              <w:t>3.  How do you think you’re performing against your Job Description?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_Toc87622497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2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5CFBE1AA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498" w:history="1">
            <w:r w:rsidR="00CA14AA" w:rsidRPr="008B5239">
              <w:rPr>
                <w:rStyle w:val="Hyperlink"/>
                <w:rFonts w:eastAsiaTheme="majorEastAsia"/>
                <w:noProof/>
              </w:rPr>
              <w:t>4.  How do you think you’re performing against last year’s objectives?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_Toc87622498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3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460D177D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499" w:history="1">
            <w:r w:rsidR="00CA14AA" w:rsidRPr="008B5239">
              <w:rPr>
                <w:rStyle w:val="Hyperlink"/>
                <w:rFonts w:eastAsiaTheme="majorEastAsia"/>
                <w:noProof/>
              </w:rPr>
              <w:t>5.  What are your ideas for your objectives for the next 12 months?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_Toc87622499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3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7F4B035A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500" w:history="1">
            <w:r w:rsidR="00CA14AA" w:rsidRPr="008B5239">
              <w:rPr>
                <w:rStyle w:val="Hyperlink"/>
                <w:rFonts w:eastAsiaTheme="majorEastAsia"/>
                <w:noProof/>
                <w:w w:val="105"/>
              </w:rPr>
              <w:t>6.  Behavioural Values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_Toc87622500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4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7BCC97F1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501" w:history="1">
            <w:r w:rsidR="00CA14AA" w:rsidRPr="008B5239">
              <w:rPr>
                <w:rStyle w:val="Hyperlink"/>
                <w:rFonts w:eastAsiaTheme="majorEastAsia"/>
                <w:noProof/>
              </w:rPr>
              <w:t>7.  What learning opportunities have you had in the last year?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_Toc87622501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5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72EDE951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502" w:history="1">
            <w:r w:rsidR="00CA14AA" w:rsidRPr="008B5239">
              <w:rPr>
                <w:rStyle w:val="Hyperlink"/>
                <w:rFonts w:eastAsiaTheme="majorEastAsia"/>
                <w:noProof/>
              </w:rPr>
              <w:t>8.  What training and development do you think you’ll need next year?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_Toc87622502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5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2C1CB081" w14:textId="77777777" w:rsidR="00CA14AA" w:rsidRDefault="00215E9A">
          <w:pPr>
            <w:pStyle w:val="TOC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GB"/>
            </w:rPr>
          </w:pPr>
          <w:hyperlink w:anchor="_Toc87622503" w:history="1">
            <w:r w:rsidR="00CA14AA" w:rsidRPr="008B5239">
              <w:rPr>
                <w:rStyle w:val="Hyperlink"/>
                <w:rFonts w:eastAsiaTheme="majorEastAsia"/>
                <w:noProof/>
              </w:rPr>
              <w:t>9.  Do you have any suggestions to improve Treetops?</w:t>
            </w:r>
            <w:r w:rsidR="00CA14AA">
              <w:rPr>
                <w:noProof/>
                <w:webHidden/>
              </w:rPr>
              <w:tab/>
            </w:r>
            <w:r w:rsidR="00CA14AA">
              <w:rPr>
                <w:noProof/>
                <w:webHidden/>
              </w:rPr>
              <w:fldChar w:fldCharType="begin"/>
            </w:r>
            <w:r w:rsidR="00CA14AA">
              <w:rPr>
                <w:noProof/>
                <w:webHidden/>
              </w:rPr>
              <w:instrText xml:space="preserve"> PAGEREF _Toc87622503 \h </w:instrText>
            </w:r>
            <w:r w:rsidR="00CA14AA">
              <w:rPr>
                <w:noProof/>
                <w:webHidden/>
              </w:rPr>
            </w:r>
            <w:r w:rsidR="00CA14AA">
              <w:rPr>
                <w:noProof/>
                <w:webHidden/>
              </w:rPr>
              <w:fldChar w:fldCharType="separate"/>
            </w:r>
            <w:r w:rsidR="00CA14AA">
              <w:rPr>
                <w:noProof/>
                <w:webHidden/>
              </w:rPr>
              <w:t>5</w:t>
            </w:r>
            <w:r w:rsidR="00CA14AA">
              <w:rPr>
                <w:noProof/>
                <w:webHidden/>
              </w:rPr>
              <w:fldChar w:fldCharType="end"/>
            </w:r>
          </w:hyperlink>
        </w:p>
        <w:p w14:paraId="63AC03E0" w14:textId="77777777" w:rsidR="001C47F1" w:rsidRDefault="00FF6B70" w:rsidP="00846B72">
          <w:pPr>
            <w:rPr>
              <w:rFonts w:ascii="Arial" w:hAnsi="Arial" w:cs="Arial"/>
            </w:rPr>
          </w:pPr>
          <w:r>
            <w:rPr>
              <w:noProof/>
            </w:rPr>
            <w:fldChar w:fldCharType="end"/>
          </w:r>
        </w:p>
      </w:sdtContent>
    </w:sdt>
    <w:p w14:paraId="591D9F5C" w14:textId="77777777" w:rsidR="001C47F1" w:rsidRPr="00DB699A" w:rsidRDefault="001C47F1" w:rsidP="001C47F1">
      <w:pPr>
        <w:pStyle w:val="Heading2"/>
      </w:pPr>
      <w:bookmarkStart w:id="1" w:name="_Toc87622495"/>
      <w:r>
        <w:t xml:space="preserve">1. </w:t>
      </w:r>
      <w:r w:rsidR="00CA14AA">
        <w:t xml:space="preserve"> </w:t>
      </w:r>
      <w:r w:rsidRPr="00DB699A">
        <w:t>Overview</w:t>
      </w:r>
      <w:bookmarkEnd w:id="1"/>
    </w:p>
    <w:p w14:paraId="60777758" w14:textId="77777777" w:rsidR="001C47F1" w:rsidRPr="00851975" w:rsidRDefault="001C47F1" w:rsidP="001C47F1">
      <w:r w:rsidRPr="00851975">
        <w:t>Your performance in your role will be considered in relation to four key areas:</w:t>
      </w:r>
    </w:p>
    <w:p w14:paraId="622A4C86" w14:textId="77777777" w:rsidR="001C47F1" w:rsidRPr="00851975" w:rsidRDefault="001C47F1" w:rsidP="001C47F1">
      <w:r w:rsidRPr="00851975">
        <w:t>a. The core elements of your role as linked to your job description</w:t>
      </w:r>
    </w:p>
    <w:p w14:paraId="0BC69D8E" w14:textId="77777777" w:rsidR="001C47F1" w:rsidRPr="00851975" w:rsidRDefault="001C47F1" w:rsidP="001C47F1">
      <w:r w:rsidRPr="00851975">
        <w:t>b. Operational development objectives</w:t>
      </w:r>
    </w:p>
    <w:p w14:paraId="5D970123" w14:textId="77777777" w:rsidR="001C47F1" w:rsidRPr="00851975" w:rsidRDefault="001C47F1" w:rsidP="001C47F1">
      <w:r w:rsidRPr="00851975">
        <w:t>c. Assessment of performance in behavioural values</w:t>
      </w:r>
    </w:p>
    <w:p w14:paraId="05139088" w14:textId="77777777" w:rsidR="001C47F1" w:rsidRPr="00851975" w:rsidRDefault="001C47F1" w:rsidP="001C47F1">
      <w:r w:rsidRPr="00851975">
        <w:t>d. Personal development</w:t>
      </w:r>
    </w:p>
    <w:p w14:paraId="5A9C6BB3" w14:textId="77777777" w:rsidR="001C47F1" w:rsidRDefault="001C47F1" w:rsidP="001C47F1">
      <w:r w:rsidRPr="00851975">
        <w:t>Depending in the focus of your role, one or other of these areas may take a higher focus when considering your performance. This will be clearly indicated to you by your line manager when setting out your objectives.</w:t>
      </w:r>
    </w:p>
    <w:p w14:paraId="3DDC9801" w14:textId="77777777" w:rsidR="00C71789" w:rsidRPr="004928FB" w:rsidRDefault="00C71789" w:rsidP="00C71789">
      <w:r>
        <w:t>Please complete this document and return it to your Reviewing Manager at least 7 days before attending your Personal Review Meeting, it will help you to contribute fully and ensure that the outcome is achievable and relevant to your development.</w:t>
      </w:r>
    </w:p>
    <w:p w14:paraId="52C0405E" w14:textId="77777777" w:rsidR="00C71789" w:rsidRPr="00851975" w:rsidRDefault="00C71789" w:rsidP="001C47F1"/>
    <w:p w14:paraId="34724678" w14:textId="77777777" w:rsidR="00C71789" w:rsidRDefault="00C71789">
      <w:pPr>
        <w:spacing w:after="0"/>
        <w:rPr>
          <w:bCs/>
          <w:color w:val="FF595A" w:themeColor="accent1"/>
          <w:sz w:val="32"/>
          <w:szCs w:val="32"/>
        </w:rPr>
      </w:pPr>
      <w:r>
        <w:br w:type="page"/>
      </w:r>
    </w:p>
    <w:p w14:paraId="1F0627C9" w14:textId="77777777" w:rsidR="00BE6614" w:rsidRPr="00E56BE3" w:rsidRDefault="00BE6614" w:rsidP="00BE6614">
      <w:pPr>
        <w:pStyle w:val="Heading2"/>
      </w:pPr>
      <w:bookmarkStart w:id="2" w:name="_Toc87622496"/>
      <w:r w:rsidRPr="00E56BE3">
        <w:lastRenderedPageBreak/>
        <w:t>2.  Accuracy of Job Description</w:t>
      </w:r>
      <w:bookmarkEnd w:id="2"/>
    </w:p>
    <w:p w14:paraId="4A311AB8" w14:textId="77777777" w:rsidR="00BE6614" w:rsidRPr="00E56BE3" w:rsidRDefault="00BE6614" w:rsidP="00BE6614">
      <w:r w:rsidRPr="00E56BE3">
        <w:t>You have been sent a copy of the Job Description for your role.</w:t>
      </w:r>
    </w:p>
    <w:p w14:paraId="58DAD05F" w14:textId="77777777" w:rsidR="00BE6614" w:rsidRPr="00E56BE3" w:rsidRDefault="00BE6614" w:rsidP="00BE6614">
      <w:r>
        <w:t>Is</w:t>
      </w:r>
      <w:r w:rsidRPr="00E56BE3">
        <w:t xml:space="preserve"> your job description accurate?</w:t>
      </w:r>
      <w:r>
        <w:t xml:space="preserve"> </w:t>
      </w:r>
      <w:r w:rsidRPr="003E33C6">
        <w:rPr>
          <w:b/>
          <w:bCs/>
        </w:rPr>
        <w:t>Yes</w:t>
      </w:r>
      <w:r w:rsidRPr="00E56BE3">
        <w:t xml:space="preserve"> </w:t>
      </w:r>
      <w:sdt>
        <w:sdtPr>
          <w:id w:val="34306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3E33C6">
        <w:rPr>
          <w:b/>
          <w:bCs/>
        </w:rPr>
        <w:t>No</w:t>
      </w:r>
      <w:r>
        <w:t xml:space="preserve"> </w:t>
      </w:r>
      <w:sdt>
        <w:sdtPr>
          <w:id w:val="-178534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D78A9F2" w14:textId="77777777" w:rsidR="00BE6614" w:rsidRDefault="00BE6614" w:rsidP="00BE6614">
      <w:r w:rsidRPr="00E56BE3">
        <w:t xml:space="preserve">b.  If no, </w:t>
      </w:r>
      <w:r w:rsidR="00A2163D">
        <w:t>what</w:t>
      </w:r>
      <w:r w:rsidRPr="00E56BE3">
        <w:t xml:space="preserve"> areas of your role </w:t>
      </w:r>
      <w:r w:rsidR="00A2163D">
        <w:t xml:space="preserve">are not accurate? </w:t>
      </w:r>
      <w:r w:rsidR="002E0373">
        <w:t>And h</w:t>
      </w:r>
      <w:r w:rsidR="002E0373" w:rsidRPr="00556A85">
        <w:t>as your role changed during the past year? If so</w:t>
      </w:r>
      <w:r w:rsidR="002E0373">
        <w:t>,</w:t>
      </w:r>
      <w:r w:rsidR="002E0373" w:rsidRPr="00556A85">
        <w:t xml:space="preserve"> how?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A2163D" w:rsidRPr="00E56BE3" w14:paraId="58B9764A" w14:textId="77777777" w:rsidTr="00C71789">
        <w:trPr>
          <w:trHeight w:val="1701"/>
        </w:trPr>
        <w:tc>
          <w:tcPr>
            <w:tcW w:w="10632" w:type="dxa"/>
            <w:shd w:val="clear" w:color="auto" w:fill="auto"/>
          </w:tcPr>
          <w:p w14:paraId="791C9628" w14:textId="77777777" w:rsidR="00A2163D" w:rsidRPr="003E33C6" w:rsidRDefault="00A2163D" w:rsidP="00F20E56"/>
        </w:tc>
      </w:tr>
    </w:tbl>
    <w:p w14:paraId="5DFBD52A" w14:textId="77777777" w:rsidR="00BE6614" w:rsidRPr="00E56BE3" w:rsidRDefault="00BE6614" w:rsidP="00BE6614"/>
    <w:p w14:paraId="212D95C2" w14:textId="77777777" w:rsidR="00BE6614" w:rsidRPr="00E56BE3" w:rsidRDefault="00BE6614" w:rsidP="00BE6614">
      <w:pPr>
        <w:pStyle w:val="Heading2"/>
      </w:pPr>
      <w:bookmarkStart w:id="3" w:name="_Toc87622497"/>
      <w:r w:rsidRPr="00E56BE3">
        <w:t xml:space="preserve">3.  </w:t>
      </w:r>
      <w:r w:rsidR="00851975">
        <w:t>How do you think you’re performing a</w:t>
      </w:r>
      <w:r w:rsidRPr="00E56BE3">
        <w:t>gainst</w:t>
      </w:r>
      <w:r w:rsidR="00851975">
        <w:t xml:space="preserve"> your </w:t>
      </w:r>
      <w:r w:rsidRPr="00E56BE3">
        <w:t>Job Description</w:t>
      </w:r>
      <w:r w:rsidR="00851975">
        <w:t>?</w:t>
      </w:r>
      <w:bookmarkEnd w:id="3"/>
      <w:r w:rsidR="002E0373"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51975" w:rsidRPr="00E56BE3" w14:paraId="0FB6BEA8" w14:textId="77777777" w:rsidTr="00C71789">
        <w:trPr>
          <w:trHeight w:val="1701"/>
        </w:trPr>
        <w:tc>
          <w:tcPr>
            <w:tcW w:w="10632" w:type="dxa"/>
            <w:shd w:val="clear" w:color="auto" w:fill="auto"/>
          </w:tcPr>
          <w:p w14:paraId="6CD703B9" w14:textId="77777777" w:rsidR="00851975" w:rsidRPr="003E33C6" w:rsidRDefault="00851975" w:rsidP="00F20E56">
            <w:bookmarkStart w:id="4" w:name="_Hlk66188224"/>
          </w:p>
        </w:tc>
      </w:tr>
    </w:tbl>
    <w:p w14:paraId="70BCDC9D" w14:textId="77777777" w:rsidR="002E0373" w:rsidRDefault="002E0373" w:rsidP="00BE6614">
      <w:bookmarkStart w:id="5" w:name="_Hlk67313442"/>
      <w:bookmarkEnd w:id="4"/>
    </w:p>
    <w:p w14:paraId="18686BF9" w14:textId="77777777" w:rsidR="002E0373" w:rsidRPr="00556A85" w:rsidRDefault="002E0373" w:rsidP="002E0373">
      <w:r w:rsidRPr="00556A85">
        <w:t>What parts of your job give you most satisfaction?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E0373" w:rsidRPr="00E56BE3" w14:paraId="7FC5B11D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7902E986" w14:textId="77777777" w:rsidR="002E0373" w:rsidRPr="003E33C6" w:rsidRDefault="002E0373" w:rsidP="00F20E56"/>
        </w:tc>
      </w:tr>
    </w:tbl>
    <w:p w14:paraId="5E28940E" w14:textId="77777777" w:rsidR="002E0373" w:rsidRPr="00E56BE3" w:rsidRDefault="002E0373" w:rsidP="002E0373"/>
    <w:p w14:paraId="55C4B3ED" w14:textId="77777777" w:rsidR="002E0373" w:rsidRDefault="002E0373" w:rsidP="00BE6614">
      <w:r>
        <w:t xml:space="preserve">Do you </w:t>
      </w:r>
      <w:r w:rsidRPr="00556A85">
        <w:t xml:space="preserve">find </w:t>
      </w:r>
      <w:r>
        <w:t xml:space="preserve">any parts of your job </w:t>
      </w:r>
      <w:r w:rsidRPr="00556A85">
        <w:t>difficult and/or challenging?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E0373" w:rsidRPr="00E56BE3" w14:paraId="49279A54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763778F1" w14:textId="77777777" w:rsidR="002E0373" w:rsidRPr="003E33C6" w:rsidRDefault="002E0373" w:rsidP="00F20E56"/>
        </w:tc>
      </w:tr>
    </w:tbl>
    <w:p w14:paraId="0F586E32" w14:textId="77777777" w:rsidR="00D3239E" w:rsidRDefault="00D3239E" w:rsidP="00BE6614">
      <w:r w:rsidRPr="00556A85">
        <w:lastRenderedPageBreak/>
        <w:t>If you have any knowledge and skills that are not currently being used to their full potential, how could you use them in the future?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3239E" w:rsidRPr="00E56BE3" w14:paraId="5B31500C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4E883A4C" w14:textId="77777777" w:rsidR="00D3239E" w:rsidRPr="003E33C6" w:rsidRDefault="00D3239E" w:rsidP="00F20E56"/>
        </w:tc>
      </w:tr>
    </w:tbl>
    <w:p w14:paraId="0DD8BF6B" w14:textId="77777777" w:rsidR="00D3239E" w:rsidRDefault="00D3239E" w:rsidP="00BE6614"/>
    <w:p w14:paraId="4F34244B" w14:textId="77777777" w:rsidR="00BE6614" w:rsidRPr="00E56BE3" w:rsidRDefault="00BE6614" w:rsidP="00BE6614">
      <w:pPr>
        <w:pStyle w:val="Heading2"/>
      </w:pPr>
      <w:bookmarkStart w:id="6" w:name="_Toc87622498"/>
      <w:r w:rsidRPr="00E56BE3">
        <w:t xml:space="preserve">4.  </w:t>
      </w:r>
      <w:r w:rsidR="00851975">
        <w:t xml:space="preserve">How do you think you’re performing </w:t>
      </w:r>
      <w:r w:rsidRPr="00E56BE3">
        <w:t xml:space="preserve">against last year’s </w:t>
      </w:r>
      <w:r>
        <w:t>o</w:t>
      </w:r>
      <w:r w:rsidRPr="00E56BE3">
        <w:t>bjectives</w:t>
      </w:r>
      <w:r w:rsidR="00851975">
        <w:t>?</w:t>
      </w:r>
      <w:bookmarkEnd w:id="6"/>
    </w:p>
    <w:bookmarkEnd w:id="5"/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BC6A6A" w:rsidRPr="00E56BE3" w14:paraId="0F742B8A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1E612279" w14:textId="77777777" w:rsidR="00BC6A6A" w:rsidRPr="003E33C6" w:rsidRDefault="00BC6A6A" w:rsidP="00F20E56"/>
        </w:tc>
      </w:tr>
    </w:tbl>
    <w:p w14:paraId="76B70DB8" w14:textId="77777777" w:rsidR="00BE6614" w:rsidRDefault="00BE6614" w:rsidP="00BE6614"/>
    <w:p w14:paraId="67963BB6" w14:textId="77777777" w:rsidR="00BE6614" w:rsidRDefault="00DB16CC" w:rsidP="00BE6614">
      <w:pPr>
        <w:pStyle w:val="Heading2"/>
      </w:pPr>
      <w:bookmarkStart w:id="7" w:name="_Hlk67314100"/>
      <w:bookmarkStart w:id="8" w:name="_Toc87622499"/>
      <w:r>
        <w:t>5</w:t>
      </w:r>
      <w:r w:rsidR="00BE6614" w:rsidRPr="00E56BE3">
        <w:t xml:space="preserve">.  </w:t>
      </w:r>
      <w:r w:rsidR="00BC6A6A">
        <w:t xml:space="preserve">What are your ideas for </w:t>
      </w:r>
      <w:r w:rsidR="00A2163D">
        <w:t xml:space="preserve">your </w:t>
      </w:r>
      <w:r w:rsidR="00BC6A6A">
        <w:t>o</w:t>
      </w:r>
      <w:r w:rsidR="00BE6614" w:rsidRPr="00E56BE3">
        <w:t>bjectives for the next 12 months</w:t>
      </w:r>
      <w:bookmarkEnd w:id="7"/>
      <w:r w:rsidR="00BC6A6A">
        <w:t>?</w:t>
      </w:r>
      <w:bookmarkEnd w:id="8"/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BC6A6A" w:rsidRPr="00E56BE3" w14:paraId="31FBD201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097D964E" w14:textId="77777777" w:rsidR="00BC6A6A" w:rsidRPr="003E33C6" w:rsidRDefault="00BC6A6A" w:rsidP="00F20E56"/>
        </w:tc>
      </w:tr>
    </w:tbl>
    <w:p w14:paraId="24B43586" w14:textId="77777777" w:rsidR="00F52FDE" w:rsidRDefault="00F52FDE">
      <w:pPr>
        <w:spacing w:after="0"/>
        <w:rPr>
          <w:bCs/>
          <w:color w:val="FF595A" w:themeColor="accent1"/>
          <w:w w:val="105"/>
          <w:sz w:val="32"/>
          <w:szCs w:val="32"/>
        </w:rPr>
      </w:pPr>
    </w:p>
    <w:p w14:paraId="30762242" w14:textId="77777777" w:rsidR="00BE6614" w:rsidRPr="00E56BE3" w:rsidRDefault="00DB16CC" w:rsidP="00BE6614">
      <w:pPr>
        <w:pStyle w:val="Heading2"/>
        <w:rPr>
          <w:w w:val="105"/>
        </w:rPr>
      </w:pPr>
      <w:bookmarkStart w:id="9" w:name="_Toc87622500"/>
      <w:r>
        <w:rPr>
          <w:w w:val="105"/>
        </w:rPr>
        <w:t>6</w:t>
      </w:r>
      <w:r w:rsidR="00BE6614" w:rsidRPr="00E56BE3">
        <w:rPr>
          <w:w w:val="105"/>
        </w:rPr>
        <w:t>.  Behavioural Values</w:t>
      </w:r>
      <w:bookmarkEnd w:id="9"/>
      <w:r w:rsidR="00BE6614" w:rsidRPr="00E56BE3">
        <w:rPr>
          <w:w w:val="105"/>
        </w:rPr>
        <w:t xml:space="preserve"> </w:t>
      </w:r>
    </w:p>
    <w:p w14:paraId="3F0D09E1" w14:textId="77777777" w:rsidR="00BE6614" w:rsidRPr="00F405B4" w:rsidRDefault="00BE6614" w:rsidP="00BE6614">
      <w:r w:rsidRPr="00F405B4">
        <w:t>Please re</w:t>
      </w:r>
      <w:r w:rsidR="004928FB">
        <w:t>fer to the Treetops’ Behavioural Framework document and think about the following</w:t>
      </w:r>
      <w:r w:rsidRPr="00F405B4">
        <w:t xml:space="preserve">. </w:t>
      </w:r>
    </w:p>
    <w:p w14:paraId="7240D6A6" w14:textId="77777777" w:rsidR="00BE6614" w:rsidRDefault="00BE6614" w:rsidP="004928FB">
      <w:pPr>
        <w:pStyle w:val="ListParagraph"/>
        <w:numPr>
          <w:ilvl w:val="0"/>
          <w:numId w:val="2"/>
        </w:numPr>
        <w:ind w:left="709"/>
      </w:pPr>
      <w:r w:rsidRPr="00F405B4">
        <w:t>How do you contribute to Treetops values in the performance of your role?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928FB" w:rsidRPr="00E56BE3" w14:paraId="53DAB50B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3C779D4F" w14:textId="77777777" w:rsidR="004928FB" w:rsidRPr="003E33C6" w:rsidRDefault="004928FB" w:rsidP="00F52FDE">
            <w:pPr>
              <w:ind w:left="-11"/>
            </w:pPr>
          </w:p>
        </w:tc>
      </w:tr>
    </w:tbl>
    <w:p w14:paraId="08603C91" w14:textId="77777777" w:rsidR="004928FB" w:rsidRPr="00F405B4" w:rsidRDefault="004928FB" w:rsidP="004928FB">
      <w:pPr>
        <w:pStyle w:val="ListParagraph"/>
        <w:ind w:left="709"/>
      </w:pPr>
    </w:p>
    <w:p w14:paraId="6F004AC8" w14:textId="77777777" w:rsidR="00BE6614" w:rsidRDefault="00BE6614" w:rsidP="004928FB">
      <w:pPr>
        <w:pStyle w:val="ListParagraph"/>
        <w:numPr>
          <w:ilvl w:val="0"/>
          <w:numId w:val="2"/>
        </w:numPr>
        <w:ind w:left="709"/>
      </w:pPr>
      <w:r w:rsidRPr="00F405B4">
        <w:lastRenderedPageBreak/>
        <w:t>Are there any values that you could contribute more to? How?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928FB" w:rsidRPr="00E56BE3" w14:paraId="6F19D438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7941DF20" w14:textId="77777777" w:rsidR="004928FB" w:rsidRPr="003E33C6" w:rsidRDefault="004928FB" w:rsidP="00F52FDE">
            <w:pPr>
              <w:ind w:left="-11"/>
            </w:pPr>
          </w:p>
        </w:tc>
      </w:tr>
    </w:tbl>
    <w:p w14:paraId="4CEF6373" w14:textId="77777777" w:rsidR="004928FB" w:rsidRPr="00F405B4" w:rsidRDefault="004928FB" w:rsidP="004928FB">
      <w:pPr>
        <w:ind w:left="709"/>
      </w:pPr>
    </w:p>
    <w:p w14:paraId="16C71D67" w14:textId="77777777" w:rsidR="00BE6614" w:rsidRDefault="00BE6614" w:rsidP="004928FB">
      <w:pPr>
        <w:pStyle w:val="ListParagraph"/>
        <w:numPr>
          <w:ilvl w:val="0"/>
          <w:numId w:val="2"/>
        </w:numPr>
        <w:ind w:left="709"/>
      </w:pPr>
      <w:r w:rsidRPr="00F405B4">
        <w:t>Which behaviours do you excel at in the performance of your role?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928FB" w:rsidRPr="00E56BE3" w14:paraId="29ECC270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6FBFBE19" w14:textId="77777777" w:rsidR="004928FB" w:rsidRPr="003E33C6" w:rsidRDefault="004928FB" w:rsidP="00F52FDE">
            <w:pPr>
              <w:ind w:left="-11"/>
            </w:pPr>
          </w:p>
        </w:tc>
      </w:tr>
    </w:tbl>
    <w:p w14:paraId="7AEC182D" w14:textId="77777777" w:rsidR="004928FB" w:rsidRPr="00F405B4" w:rsidRDefault="004928FB" w:rsidP="004928FB">
      <w:pPr>
        <w:ind w:left="709"/>
      </w:pPr>
    </w:p>
    <w:p w14:paraId="4E688037" w14:textId="77777777" w:rsidR="004928FB" w:rsidRDefault="00BE6614" w:rsidP="004928FB">
      <w:pPr>
        <w:pStyle w:val="ListParagraph"/>
        <w:numPr>
          <w:ilvl w:val="0"/>
          <w:numId w:val="2"/>
        </w:numPr>
        <w:ind w:left="709"/>
      </w:pPr>
      <w:r w:rsidRPr="00F405B4">
        <w:t>Which behaviours could you develop further in the performance of your role?</w:t>
      </w:r>
      <w:r w:rsidRPr="00E56BE3"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928FB" w:rsidRPr="00E56BE3" w14:paraId="4B0E167A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1A0BA037" w14:textId="77777777" w:rsidR="004928FB" w:rsidRPr="003E33C6" w:rsidRDefault="004928FB" w:rsidP="00F20E56"/>
        </w:tc>
      </w:tr>
    </w:tbl>
    <w:p w14:paraId="76811E82" w14:textId="77777777" w:rsidR="00BE6614" w:rsidRPr="00E56BE3" w:rsidRDefault="00BE6614" w:rsidP="004928FB">
      <w:pPr>
        <w:pStyle w:val="ListParagraph"/>
        <w:ind w:left="1080"/>
      </w:pPr>
      <w:r w:rsidRPr="00E56BE3">
        <w:tab/>
      </w:r>
    </w:p>
    <w:p w14:paraId="527C5969" w14:textId="77777777" w:rsidR="00DB16CC" w:rsidRDefault="00DB16CC" w:rsidP="00DB16CC">
      <w:pPr>
        <w:pStyle w:val="Heading2"/>
      </w:pPr>
      <w:bookmarkStart w:id="10" w:name="_Toc87622501"/>
      <w:r>
        <w:t>7</w:t>
      </w:r>
      <w:r w:rsidRPr="00E56BE3">
        <w:t xml:space="preserve">.  </w:t>
      </w:r>
      <w:r>
        <w:t>What</w:t>
      </w:r>
      <w:r w:rsidR="00337CCD">
        <w:t xml:space="preserve"> learning opportunities have you had in the last year</w:t>
      </w:r>
      <w:r>
        <w:t>?</w:t>
      </w:r>
      <w:bookmarkEnd w:id="10"/>
    </w:p>
    <w:p w14:paraId="077EF879" w14:textId="77777777" w:rsidR="00DB16CC" w:rsidRPr="00BC6A6A" w:rsidRDefault="00337CCD" w:rsidP="00DB16CC">
      <w:r>
        <w:t xml:space="preserve">Think about your training plan, </w:t>
      </w:r>
      <w:r w:rsidR="002A16BC">
        <w:t>self-directed</w:t>
      </w:r>
      <w:r>
        <w:t xml:space="preserve"> reading, seminars, conferences etc.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B16CC" w:rsidRPr="00E56BE3" w14:paraId="337D8D0E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2D0EFFF1" w14:textId="77777777" w:rsidR="00DB16CC" w:rsidRPr="003E33C6" w:rsidRDefault="00DB16CC" w:rsidP="00F20E56"/>
        </w:tc>
      </w:tr>
    </w:tbl>
    <w:p w14:paraId="72991704" w14:textId="77777777" w:rsidR="00DB16CC" w:rsidRDefault="00DB16CC" w:rsidP="00DB16CC"/>
    <w:p w14:paraId="7614F8D9" w14:textId="77777777" w:rsidR="00DB16CC" w:rsidRDefault="00DB16CC" w:rsidP="00DB16CC">
      <w:r w:rsidRPr="00DB16CC">
        <w:t>What new knowledge and skills have you learned from the above opportunities?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B16CC" w:rsidRPr="00E56BE3" w14:paraId="75AAB69A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1D9B9B8A" w14:textId="77777777" w:rsidR="00DB16CC" w:rsidRPr="003E33C6" w:rsidRDefault="00DB16CC" w:rsidP="00F20E56"/>
        </w:tc>
      </w:tr>
    </w:tbl>
    <w:p w14:paraId="312C1800" w14:textId="77777777" w:rsidR="00DB16CC" w:rsidRDefault="00DB16CC" w:rsidP="00BE6614">
      <w:pPr>
        <w:pStyle w:val="Heading2"/>
      </w:pPr>
    </w:p>
    <w:p w14:paraId="03A17AC4" w14:textId="77777777" w:rsidR="00DB16CC" w:rsidRDefault="00DB16CC" w:rsidP="00BE6614">
      <w:pPr>
        <w:pStyle w:val="Heading2"/>
      </w:pPr>
    </w:p>
    <w:p w14:paraId="64EF5E9C" w14:textId="77777777" w:rsidR="00BE6614" w:rsidRPr="00E56BE3" w:rsidRDefault="00BE6614" w:rsidP="00BE6614">
      <w:pPr>
        <w:pStyle w:val="Heading2"/>
      </w:pPr>
      <w:bookmarkStart w:id="11" w:name="_Toc87622502"/>
      <w:r w:rsidRPr="00E56BE3">
        <w:t xml:space="preserve">8.  </w:t>
      </w:r>
      <w:r w:rsidR="004928FB">
        <w:t>What t</w:t>
      </w:r>
      <w:r w:rsidRPr="00E56BE3">
        <w:t xml:space="preserve">raining </w:t>
      </w:r>
      <w:r w:rsidR="004928FB">
        <w:t>and d</w:t>
      </w:r>
      <w:r w:rsidRPr="00E56BE3">
        <w:t xml:space="preserve">evelopment </w:t>
      </w:r>
      <w:r w:rsidR="004928FB">
        <w:t>do you think you’ll need next year?</w:t>
      </w:r>
      <w:bookmarkEnd w:id="11"/>
    </w:p>
    <w:p w14:paraId="4E0D635C" w14:textId="77777777" w:rsidR="00BE6614" w:rsidRPr="00E56BE3" w:rsidRDefault="00A2163D" w:rsidP="00BE6614">
      <w:r>
        <w:t>B</w:t>
      </w:r>
      <w:r w:rsidR="00BE6614" w:rsidRPr="00E56BE3">
        <w:t>e as specific as possible. All training must fit in with the overall strategic aims of the organisation.</w:t>
      </w:r>
      <w:r>
        <w:t xml:space="preserve"> </w:t>
      </w:r>
      <w:r w:rsidR="00BE6614" w:rsidRPr="00E56BE3">
        <w:t>NB</w:t>
      </w:r>
      <w:r>
        <w:t>.</w:t>
      </w:r>
      <w:r w:rsidR="00BE6614" w:rsidRPr="00E56BE3">
        <w:t xml:space="preserve"> </w:t>
      </w:r>
      <w:r>
        <w:t>i</w:t>
      </w:r>
      <w:r w:rsidR="00BE6614" w:rsidRPr="00E56BE3">
        <w:t>dentified training may be subject to financial constraints as determined by the Chief Executive.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A2163D" w:rsidRPr="00E56BE3" w14:paraId="6DC6C292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72A98E58" w14:textId="77777777" w:rsidR="00A2163D" w:rsidRPr="003E33C6" w:rsidRDefault="00A2163D" w:rsidP="00F20E56"/>
        </w:tc>
      </w:tr>
    </w:tbl>
    <w:p w14:paraId="7D235DEF" w14:textId="77777777" w:rsidR="00A66C46" w:rsidRDefault="00A66C46" w:rsidP="00A66C46">
      <w:pPr>
        <w:rPr>
          <w:rFonts w:ascii="Arial" w:hAnsi="Arial" w:cs="Arial"/>
        </w:rPr>
      </w:pPr>
    </w:p>
    <w:p w14:paraId="50D7A69D" w14:textId="77777777" w:rsidR="00A66C46" w:rsidRDefault="00C71789" w:rsidP="00C71789">
      <w:pPr>
        <w:pStyle w:val="Heading2"/>
      </w:pPr>
      <w:bookmarkStart w:id="12" w:name="_Toc87622503"/>
      <w:r>
        <w:t>9</w:t>
      </w:r>
      <w:r w:rsidR="00A66C46" w:rsidRPr="00556A85">
        <w:t>.</w:t>
      </w:r>
      <w:r w:rsidR="00846B72">
        <w:t xml:space="preserve">  </w:t>
      </w:r>
      <w:r w:rsidR="00A66C46" w:rsidRPr="00556A85">
        <w:t xml:space="preserve">Do you have any suggestions to improve </w:t>
      </w:r>
      <w:r>
        <w:t>Treetops</w:t>
      </w:r>
      <w:r w:rsidR="00A66C46" w:rsidRPr="00556A85">
        <w:t>?</w:t>
      </w:r>
      <w:bookmarkEnd w:id="12"/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71789" w:rsidRPr="00E56BE3" w14:paraId="684504DF" w14:textId="77777777" w:rsidTr="00F52FDE">
        <w:trPr>
          <w:trHeight w:val="1701"/>
        </w:trPr>
        <w:tc>
          <w:tcPr>
            <w:tcW w:w="10632" w:type="dxa"/>
            <w:shd w:val="clear" w:color="auto" w:fill="auto"/>
          </w:tcPr>
          <w:p w14:paraId="7C1FBA8F" w14:textId="77777777" w:rsidR="00C71789" w:rsidRPr="003E33C6" w:rsidRDefault="00C71789" w:rsidP="00F20E56"/>
        </w:tc>
      </w:tr>
    </w:tbl>
    <w:p w14:paraId="3AD8C1D8" w14:textId="77777777" w:rsidR="00A66C46" w:rsidRDefault="00A66C46" w:rsidP="002E0373"/>
    <w:sectPr w:rsidR="00A66C46" w:rsidSect="00C04E3A">
      <w:headerReference w:type="default" r:id="rId12"/>
      <w:footerReference w:type="default" r:id="rId13"/>
      <w:pgSz w:w="11906" w:h="16838"/>
      <w:pgMar w:top="1702" w:right="991" w:bottom="2268" w:left="709" w:header="708" w:footer="15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3DA3" w14:textId="77777777" w:rsidR="00215E9A" w:rsidRDefault="00215E9A" w:rsidP="007A2703">
      <w:r>
        <w:separator/>
      </w:r>
    </w:p>
  </w:endnote>
  <w:endnote w:type="continuationSeparator" w:id="0">
    <w:p w14:paraId="7ECCCE7C" w14:textId="77777777" w:rsidR="00215E9A" w:rsidRDefault="00215E9A" w:rsidP="007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79AF" w14:textId="77777777" w:rsidR="000F75E7" w:rsidRDefault="00121F0E" w:rsidP="007A27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3F0A5" wp14:editId="4BA39F37">
              <wp:simplePos x="0" y="0"/>
              <wp:positionH relativeFrom="column">
                <wp:posOffset>-109252</wp:posOffset>
              </wp:positionH>
              <wp:positionV relativeFrom="page">
                <wp:posOffset>10197885</wp:posOffset>
              </wp:positionV>
              <wp:extent cx="2626962" cy="394970"/>
              <wp:effectExtent l="0" t="0" r="0" b="508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62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Name"/>
                            <w:tag w:val="Name"/>
                            <w:id w:val="-920869671"/>
                            <w:placeholder>
                              <w:docPart w:val="EB8861E463514155976081F1B14EB3E8"/>
                            </w:placeholder>
                            <w:showingPlcHdr/>
                          </w:sdtPr>
                          <w:sdtEndPr/>
                          <w:sdtContent>
                            <w:p w14:paraId="3608FBBE" w14:textId="77777777" w:rsidR="00C92CB9" w:rsidRPr="007A2703" w:rsidRDefault="00121F0E" w:rsidP="007A2703">
                              <w:r w:rsidRPr="008F73FD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3F0A5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9" type="#_x0000_t202" style="position:absolute;margin-left:-8.6pt;margin-top:803pt;width:206.8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" filled="f" stroked="f" strokeweight=".5pt">
              <v:textbox>
                <w:txbxContent>
                  <w:sdt>
                    <w:sdtPr>
                      <w:alias w:val="Name"/>
                      <w:tag w:val="Name"/>
                      <w:id w:val="-920869671"/>
                      <w:placeholder>
                        <w:docPart w:val="EB8861E463514155976081F1B14EB3E8"/>
                      </w:placeholder>
                      <w:showingPlcHdr/>
                    </w:sdtPr>
                    <w:sdtEndPr/>
                    <w:sdtContent>
                      <w:p w14:paraId="3608FBBE" w14:textId="77777777" w:rsidR="00C92CB9" w:rsidRPr="007A2703" w:rsidRDefault="00121F0E" w:rsidP="007A2703">
                        <w:r w:rsidRPr="008F73FD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24748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FE070" wp14:editId="64F21242">
              <wp:simplePos x="0" y="0"/>
              <wp:positionH relativeFrom="margin">
                <wp:align>right</wp:align>
              </wp:positionH>
              <wp:positionV relativeFrom="page">
                <wp:posOffset>10157068</wp:posOffset>
              </wp:positionV>
              <wp:extent cx="487680" cy="271604"/>
              <wp:effectExtent l="0" t="0" r="0" b="0"/>
              <wp:wrapNone/>
              <wp:docPr id="166" name="Text Box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71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45A69E" w14:textId="77777777" w:rsidR="00C75B9C" w:rsidRPr="002014D7" w:rsidRDefault="00C75B9C" w:rsidP="007A2703">
                          <w:pPr>
                            <w:rPr>
                              <w:color w:val="FFFFFF" w:themeColor="background1"/>
                            </w:rPr>
                          </w:pPr>
                          <w:r w:rsidRPr="002014D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2014D7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2014D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2014D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014D7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1FE070" id="Text Box 166" o:spid="_x0000_s1030" type="#_x0000_t202" style="position:absolute;margin-left:-12.8pt;margin-top:799.75pt;width:38.4pt;height:2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" filled="f" stroked="f" strokeweight=".5pt">
              <v:textbox>
                <w:txbxContent>
                  <w:p w14:paraId="6F45A69E" w14:textId="77777777" w:rsidR="00C75B9C" w:rsidRPr="002014D7" w:rsidRDefault="00C75B9C" w:rsidP="007A2703">
                    <w:pPr>
                      <w:rPr>
                        <w:color w:val="FFFFFF" w:themeColor="background1"/>
                      </w:rPr>
                    </w:pPr>
                    <w:r w:rsidRPr="002014D7">
                      <w:rPr>
                        <w:color w:val="FFFFFF" w:themeColor="background1"/>
                      </w:rPr>
                      <w:fldChar w:fldCharType="begin"/>
                    </w:r>
                    <w:r w:rsidRPr="002014D7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2014D7">
                      <w:rPr>
                        <w:color w:val="FFFFFF" w:themeColor="background1"/>
                      </w:rPr>
                      <w:fldChar w:fldCharType="separate"/>
                    </w:r>
                    <w:r w:rsidRPr="002014D7">
                      <w:rPr>
                        <w:noProof/>
                        <w:color w:val="FFFFFF" w:themeColor="background1"/>
                      </w:rPr>
                      <w:t>1</w:t>
                    </w:r>
                    <w:r w:rsidRPr="002014D7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4748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B36B8F" wp14:editId="3F3210E9">
              <wp:simplePos x="0" y="0"/>
              <wp:positionH relativeFrom="page">
                <wp:posOffset>2753360</wp:posOffset>
              </wp:positionH>
              <wp:positionV relativeFrom="page">
                <wp:posOffset>10189291</wp:posOffset>
              </wp:positionV>
              <wp:extent cx="2052955" cy="394970"/>
              <wp:effectExtent l="0" t="0" r="0" b="508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Publish Date"/>
                            <w:tag w:val=""/>
                            <w:id w:val="-1103491730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ACCC701" w14:textId="77777777" w:rsidR="00C04E3A" w:rsidRPr="007A2703" w:rsidRDefault="00DD6518" w:rsidP="007A2703">
                              <w:r w:rsidRPr="001F2C29">
                                <w:rPr>
                                  <w:rStyle w:val="PlaceholderText"/>
                                </w:rPr>
                                <w:t>[Publish Date]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36B8F" id="Text Box 169" o:spid="_x0000_s1031" type="#_x0000_t202" style="position:absolute;margin-left:216.8pt;margin-top:802.3pt;width:161.6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" filled="f" stroked="f" strokeweight=".5pt">
              <v:textbox>
                <w:txbxContent>
                  <w:sdt>
                    <w:sdtPr>
                      <w:alias w:val="Publish Date"/>
                      <w:tag w:val=""/>
                      <w:id w:val="-1103491730"/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ACCC701" w14:textId="77777777" w:rsidR="00C04E3A" w:rsidRPr="007A2703" w:rsidRDefault="00DD6518" w:rsidP="007A2703">
                        <w:r w:rsidRPr="001F2C29">
                          <w:rPr>
                            <w:rStyle w:val="PlaceholderText"/>
                          </w:rPr>
                          <w:t>[Publish Date]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1B064A" w:rsidRPr="001B064A">
      <w:rPr>
        <w:noProof/>
      </w:rPr>
      <w:drawing>
        <wp:anchor distT="0" distB="0" distL="114300" distR="114300" simplePos="0" relativeHeight="251658239" behindDoc="1" locked="0" layoutInCell="1" allowOverlap="1" wp14:anchorId="7EBF8AD0" wp14:editId="153D5B68">
          <wp:simplePos x="0" y="0"/>
          <wp:positionH relativeFrom="page">
            <wp:align>right</wp:align>
          </wp:positionH>
          <wp:positionV relativeFrom="paragraph">
            <wp:posOffset>-453314</wp:posOffset>
          </wp:positionV>
          <wp:extent cx="2463063" cy="1739393"/>
          <wp:effectExtent l="0" t="0" r="0" b="0"/>
          <wp:wrapNone/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063" cy="1739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CB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85269" wp14:editId="04AE77BD">
              <wp:simplePos x="0" y="0"/>
              <wp:positionH relativeFrom="column">
                <wp:posOffset>-101503</wp:posOffset>
              </wp:positionH>
              <wp:positionV relativeFrom="page">
                <wp:posOffset>9484963</wp:posOffset>
              </wp:positionV>
              <wp:extent cx="4525010" cy="542290"/>
              <wp:effectExtent l="0" t="0" r="0" b="0"/>
              <wp:wrapNone/>
              <wp:docPr id="167" name="Text Box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5010" cy="542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86019876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9E1CCC" w14:textId="77777777" w:rsidR="00C92CB9" w:rsidRPr="007A2703" w:rsidRDefault="00D72D2A" w:rsidP="007A2703">
                              <w:r>
                                <w:t>Personal Development Review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85269" id="Text Box 167" o:spid="_x0000_s1032" type="#_x0000_t202" style="position:absolute;margin-left:-8pt;margin-top:746.85pt;width:356.3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" filled="f" stroked="f" strokeweight=".5pt">
              <v:textbox>
                <w:txbxContent>
                  <w:sdt>
                    <w:sdtPr>
                      <w:alias w:val="Title"/>
                      <w:tag w:val=""/>
                      <w:id w:val="-186019876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9E1CCC" w14:textId="77777777" w:rsidR="00C92CB9" w:rsidRPr="007A2703" w:rsidRDefault="00D72D2A" w:rsidP="007A2703">
                        <w:r>
                          <w:t>Personal Development Review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1B06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758" w14:textId="77777777" w:rsidR="00215E9A" w:rsidRDefault="00215E9A" w:rsidP="007A2703">
      <w:r>
        <w:separator/>
      </w:r>
    </w:p>
  </w:footnote>
  <w:footnote w:type="continuationSeparator" w:id="0">
    <w:p w14:paraId="14AFEE04" w14:textId="77777777" w:rsidR="00215E9A" w:rsidRDefault="00215E9A" w:rsidP="007A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CA96" w14:textId="77777777" w:rsidR="000F75E7" w:rsidRDefault="000F75E7" w:rsidP="007A27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2C150" wp14:editId="7B0EF758">
          <wp:simplePos x="0" y="0"/>
          <wp:positionH relativeFrom="column">
            <wp:posOffset>4919345</wp:posOffset>
          </wp:positionH>
          <wp:positionV relativeFrom="page">
            <wp:posOffset>35088</wp:posOffset>
          </wp:positionV>
          <wp:extent cx="2149691" cy="977436"/>
          <wp:effectExtent l="0" t="0" r="3175" b="0"/>
          <wp:wrapNone/>
          <wp:docPr id="184" name="Picture 184" descr="Logo, Treetops Hos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Treetops Hos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691" cy="977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8E2"/>
    <w:multiLevelType w:val="hybridMultilevel"/>
    <w:tmpl w:val="EB76BFFA"/>
    <w:lvl w:ilvl="0" w:tplc="4E4653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2767"/>
    <w:multiLevelType w:val="hybridMultilevel"/>
    <w:tmpl w:val="6882E4AE"/>
    <w:lvl w:ilvl="0" w:tplc="FFCE1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A"/>
    <w:rsid w:val="000B0C44"/>
    <w:rsid w:val="000C3930"/>
    <w:rsid w:val="000F0DD2"/>
    <w:rsid w:val="000F75E7"/>
    <w:rsid w:val="00121F0E"/>
    <w:rsid w:val="00184A8C"/>
    <w:rsid w:val="001B064A"/>
    <w:rsid w:val="001C47F1"/>
    <w:rsid w:val="001D3678"/>
    <w:rsid w:val="001F431B"/>
    <w:rsid w:val="002014D7"/>
    <w:rsid w:val="00215E9A"/>
    <w:rsid w:val="00247486"/>
    <w:rsid w:val="002A16BC"/>
    <w:rsid w:val="002D4264"/>
    <w:rsid w:val="002E0373"/>
    <w:rsid w:val="00337CCD"/>
    <w:rsid w:val="003773A8"/>
    <w:rsid w:val="003D1B38"/>
    <w:rsid w:val="00457582"/>
    <w:rsid w:val="004928FB"/>
    <w:rsid w:val="00513044"/>
    <w:rsid w:val="005340DC"/>
    <w:rsid w:val="00591BAE"/>
    <w:rsid w:val="005C7C2D"/>
    <w:rsid w:val="005E297F"/>
    <w:rsid w:val="005F5FFE"/>
    <w:rsid w:val="0070712D"/>
    <w:rsid w:val="00715D65"/>
    <w:rsid w:val="00724FCB"/>
    <w:rsid w:val="00757F50"/>
    <w:rsid w:val="007A2703"/>
    <w:rsid w:val="00802839"/>
    <w:rsid w:val="00846B72"/>
    <w:rsid w:val="00851975"/>
    <w:rsid w:val="008521A5"/>
    <w:rsid w:val="0086413F"/>
    <w:rsid w:val="0087448B"/>
    <w:rsid w:val="008974F6"/>
    <w:rsid w:val="00927A08"/>
    <w:rsid w:val="009436BC"/>
    <w:rsid w:val="00950560"/>
    <w:rsid w:val="009A30C0"/>
    <w:rsid w:val="00A2163D"/>
    <w:rsid w:val="00A6080C"/>
    <w:rsid w:val="00A66C46"/>
    <w:rsid w:val="00AE36CC"/>
    <w:rsid w:val="00AE3CA9"/>
    <w:rsid w:val="00B05B3B"/>
    <w:rsid w:val="00BC6A6A"/>
    <w:rsid w:val="00BE6614"/>
    <w:rsid w:val="00C04E3A"/>
    <w:rsid w:val="00C71789"/>
    <w:rsid w:val="00C75B9C"/>
    <w:rsid w:val="00C92CB9"/>
    <w:rsid w:val="00CA14AA"/>
    <w:rsid w:val="00CD4F7D"/>
    <w:rsid w:val="00D3239E"/>
    <w:rsid w:val="00D42D46"/>
    <w:rsid w:val="00D72D2A"/>
    <w:rsid w:val="00DB16CC"/>
    <w:rsid w:val="00DC01E8"/>
    <w:rsid w:val="00DD509D"/>
    <w:rsid w:val="00DD6518"/>
    <w:rsid w:val="00E66B18"/>
    <w:rsid w:val="00E75191"/>
    <w:rsid w:val="00EA2E1A"/>
    <w:rsid w:val="00ED1868"/>
    <w:rsid w:val="00F41D9F"/>
    <w:rsid w:val="00F52FDE"/>
    <w:rsid w:val="00FA2B3A"/>
    <w:rsid w:val="00FB2897"/>
    <w:rsid w:val="00FD7B5D"/>
    <w:rsid w:val="00FE1137"/>
    <w:rsid w:val="00FE576F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C5348"/>
  <w15:chartTrackingRefBased/>
  <w15:docId w15:val="{165F4606-15AC-4117-BE52-6D1296C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03"/>
    <w:pPr>
      <w:spacing w:after="240"/>
    </w:pPr>
    <w:rPr>
      <w:rFonts w:ascii="Verdana" w:hAnsi="Verdana"/>
      <w:color w:val="636569" w:themeColor="accent6"/>
    </w:rPr>
  </w:style>
  <w:style w:type="paragraph" w:styleId="Heading1">
    <w:name w:val="heading 1"/>
    <w:basedOn w:val="Normal"/>
    <w:next w:val="Normal"/>
    <w:link w:val="Heading1Char"/>
    <w:qFormat/>
    <w:rsid w:val="005C7C2D"/>
    <w:pPr>
      <w:spacing w:after="0" w:line="360" w:lineRule="auto"/>
      <w:jc w:val="both"/>
      <w:outlineLvl w:val="0"/>
    </w:pPr>
    <w:rPr>
      <w:rFonts w:eastAsiaTheme="majorEastAsia" w:cstheme="majorBidi"/>
      <w:b/>
      <w:noProof/>
      <w:color w:val="653A2B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703"/>
    <w:pPr>
      <w:spacing w:after="0"/>
      <w:outlineLvl w:val="1"/>
    </w:pPr>
    <w:rPr>
      <w:bCs/>
      <w:color w:val="FF595A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A2703"/>
    <w:pPr>
      <w:keepNext/>
      <w:keepLines/>
      <w:spacing w:before="40" w:after="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A270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nhideWhenUsed/>
    <w:rsid w:val="00DD5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0203" w:themeColor="accent1" w:themeShade="BF"/>
    </w:rPr>
  </w:style>
  <w:style w:type="paragraph" w:styleId="Heading6">
    <w:name w:val="heading 6"/>
    <w:basedOn w:val="Normal"/>
    <w:next w:val="Normal"/>
    <w:link w:val="Heading6Char"/>
    <w:rsid w:val="000C3930"/>
    <w:pPr>
      <w:keepNext/>
      <w:jc w:val="center"/>
      <w:outlineLvl w:val="5"/>
    </w:pPr>
    <w:rPr>
      <w:rFonts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C2D"/>
    <w:rPr>
      <w:rFonts w:ascii="Verdana" w:eastAsiaTheme="majorEastAsia" w:hAnsi="Verdana" w:cstheme="majorBidi"/>
      <w:b/>
      <w:noProof/>
      <w:color w:val="653A2B" w:themeColor="accen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703"/>
    <w:rPr>
      <w:rFonts w:ascii="Verdana" w:hAnsi="Verdana"/>
      <w:bCs/>
      <w:color w:val="FF595A" w:themeColor="accent1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C3930"/>
    <w:rPr>
      <w:rFonts w:cs="Arial"/>
      <w:b/>
      <w:bCs/>
      <w:sz w:val="32"/>
      <w:szCs w:val="32"/>
    </w:rPr>
  </w:style>
  <w:style w:type="paragraph" w:styleId="Title">
    <w:name w:val="Title"/>
    <w:basedOn w:val="Normal"/>
    <w:link w:val="TitleChar"/>
    <w:rsid w:val="000C39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C3930"/>
    <w:rPr>
      <w:b/>
      <w:bCs/>
      <w:szCs w:val="24"/>
    </w:rPr>
  </w:style>
  <w:style w:type="paragraph" w:styleId="NoSpacing">
    <w:name w:val="No Spacing"/>
    <w:link w:val="NoSpacingChar"/>
    <w:uiPriority w:val="1"/>
    <w:rsid w:val="000C393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C393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39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C3930"/>
    <w:pPr>
      <w:keepNext/>
      <w:keepLines/>
      <w:spacing w:before="480" w:line="276" w:lineRule="auto"/>
      <w:jc w:val="left"/>
      <w:outlineLvl w:val="9"/>
    </w:pPr>
    <w:rPr>
      <w:rFonts w:asciiTheme="majorHAnsi" w:hAnsiTheme="majorHAnsi"/>
      <w:bCs/>
      <w:noProof w:val="0"/>
      <w:color w:val="FF0203" w:themeColor="accent1" w:themeShade="BF"/>
      <w:sz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7A2703"/>
    <w:rPr>
      <w:rFonts w:ascii="Verdana" w:eastAsiaTheme="majorEastAsia" w:hAnsi="Verdan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A2703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rsid w:val="00DD509D"/>
    <w:rPr>
      <w:rFonts w:asciiTheme="majorHAnsi" w:eastAsiaTheme="majorEastAsia" w:hAnsiTheme="majorHAnsi" w:cstheme="majorBidi"/>
      <w:color w:val="FF0203" w:themeColor="accent1" w:themeShade="BF"/>
    </w:rPr>
  </w:style>
  <w:style w:type="character" w:styleId="SubtleEmphasis">
    <w:name w:val="Subtle Emphasis"/>
    <w:basedOn w:val="DefaultParagraphFont"/>
    <w:uiPriority w:val="19"/>
    <w:rsid w:val="00DD509D"/>
    <w:rPr>
      <w:i/>
      <w:iCs/>
      <w:color w:val="808285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F5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FE"/>
  </w:style>
  <w:style w:type="paragraph" w:styleId="Footer">
    <w:name w:val="footer"/>
    <w:basedOn w:val="Normal"/>
    <w:link w:val="FooterChar"/>
    <w:uiPriority w:val="99"/>
    <w:unhideWhenUsed/>
    <w:rsid w:val="005F5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FE"/>
  </w:style>
  <w:style w:type="character" w:styleId="PlaceholderText">
    <w:name w:val="Placeholder Text"/>
    <w:basedOn w:val="DefaultParagraphFont"/>
    <w:uiPriority w:val="99"/>
    <w:semiHidden/>
    <w:rsid w:val="00C92CB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F6B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B7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F6B7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F6B70"/>
    <w:rPr>
      <w:color w:val="EF6863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113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E6614"/>
    <w:pPr>
      <w:widowControl w:val="0"/>
      <w:autoSpaceDE w:val="0"/>
      <w:autoSpaceDN w:val="0"/>
      <w:spacing w:after="0"/>
    </w:pPr>
    <w:rPr>
      <w:rFonts w:ascii="Times New Roman" w:hAnsi="Times New Roman"/>
      <w:color w:val="auto"/>
      <w:sz w:val="18"/>
      <w:szCs w:val="18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E6614"/>
    <w:rPr>
      <w:rFonts w:ascii="Times New Roman" w:hAnsi="Times New Roman"/>
      <w:sz w:val="18"/>
      <w:szCs w:val="18"/>
      <w:lang w:val="en-US" w:eastAsia="en-GB"/>
    </w:rPr>
  </w:style>
  <w:style w:type="table" w:styleId="TableGrid">
    <w:name w:val="Table Grid"/>
    <w:basedOn w:val="TableNormal"/>
    <w:uiPriority w:val="39"/>
    <w:rsid w:val="00BE6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%20Shared\Website\2022%20Amends\Personal%20Development%20Review%20-%20Self%20Preparation%20Document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861E463514155976081F1B14E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3079-4D3E-4C80-BB04-C924485C6766}"/>
      </w:docPartPr>
      <w:docPartBody>
        <w:p w:rsidR="00000000" w:rsidRDefault="00EC4169">
          <w:pPr>
            <w:pStyle w:val="EB8861E463514155976081F1B14EB3E8"/>
          </w:pPr>
          <w:r w:rsidRPr="008F73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8861E463514155976081F1B14EB3E8">
    <w:name w:val="EB8861E463514155976081F1B14EB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eetops">
  <a:themeElements>
    <a:clrScheme name="Treetops">
      <a:dk1>
        <a:srgbClr val="58595B"/>
      </a:dk1>
      <a:lt1>
        <a:sysClr val="window" lastClr="FFFFFF"/>
      </a:lt1>
      <a:dk2>
        <a:srgbClr val="59504D"/>
      </a:dk2>
      <a:lt2>
        <a:srgbClr val="D1D3D4"/>
      </a:lt2>
      <a:accent1>
        <a:srgbClr val="FF595A"/>
      </a:accent1>
      <a:accent2>
        <a:srgbClr val="653A2B"/>
      </a:accent2>
      <a:accent3>
        <a:srgbClr val="80BC00"/>
      </a:accent3>
      <a:accent4>
        <a:srgbClr val="FFBF3C"/>
      </a:accent4>
      <a:accent5>
        <a:srgbClr val="C8C8C8"/>
      </a:accent5>
      <a:accent6>
        <a:srgbClr val="636569"/>
      </a:accent6>
      <a:hlink>
        <a:srgbClr val="EF6863"/>
      </a:hlink>
      <a:folHlink>
        <a:srgbClr val="FBB0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eetops" id="{A16DEA93-8D5D-4937-8622-6204D6EE85B2}" vid="{D1A29C31-7936-4DFB-A1F3-5AF64E3A550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All the information you need to provide for a successful and beneficial Personal Development Review (PDR).</Abstract>
  <CompanyAddress/>
  <CompanyPhone/>
  <CompanyFax/>
  <CompanyEmail>cmunton@treetopshospcie.org.uk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25582B-FE18-44F9-A743-CDE7776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Development Review - Self Preparation Document v1</Template>
  <TotalTime>1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Personal Development Review</vt:lpstr>
      <vt:lpstr>Contents</vt:lpstr>
      <vt:lpstr>    1.  Overview</vt:lpstr>
      <vt:lpstr>    2.  Accuracy of Job Description</vt:lpstr>
      <vt:lpstr>    3.  How do you think you’re performing against your Job Description? </vt:lpstr>
      <vt:lpstr>    4.  How do you think you’re performing against last year’s objectives?</vt:lpstr>
      <vt:lpstr>    5.  What are your ideas for your objectives for the next 12 months?</vt:lpstr>
      <vt:lpstr>    6.  Behavioural Values </vt:lpstr>
      <vt:lpstr>    7.  What learning opportunities have you had in the last year?</vt:lpstr>
      <vt:lpstr>    </vt:lpstr>
      <vt:lpstr>    </vt:lpstr>
      <vt:lpstr>    8.  What training and development do you think you’ll need next year?</vt:lpstr>
      <vt:lpstr>    9.  Do you have any suggestions to improve Treetops?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Review</dc:title>
  <dc:subject>Guidance for Managers</dc:subject>
  <dc:creator>Katharine Lightbown</dc:creator>
  <cp:keywords/>
  <dc:description/>
  <cp:lastModifiedBy>Katharine Lightbown</cp:lastModifiedBy>
  <cp:revision>1</cp:revision>
  <dcterms:created xsi:type="dcterms:W3CDTF">2022-01-25T10:12:00Z</dcterms:created>
  <dcterms:modified xsi:type="dcterms:W3CDTF">2022-01-25T10:13:00Z</dcterms:modified>
</cp:coreProperties>
</file>