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9856396" w:displacedByCustomXml="next"/>
    <w:sdt>
      <w:sdtPr>
        <w:rPr>
          <w:color w:val="FF595A" w:themeColor="accent1"/>
          <w:sz w:val="32"/>
          <w:szCs w:val="32"/>
        </w:rPr>
        <w:alias w:val="Title"/>
        <w:tag w:val=""/>
        <w:id w:val="-967112995"/>
        <w:placeholder>
          <w:docPart w:val="322181EE1ACB4446B64776EB92C6F243"/>
        </w:placeholder>
        <w:dataBinding w:prefixMappings="xmlns:ns0='http://purl.org/dc/elements/1.1/' xmlns:ns1='http://schemas.openxmlformats.org/package/2006/metadata/core-properties' " w:xpath="/ns1:coreProperties[1]/ns0:title[1]" w:storeItemID="{6C3C8BC8-F283-45AE-878A-BAB7291924A1}"/>
        <w:text/>
      </w:sdtPr>
      <w:sdtEndPr/>
      <w:sdtContent>
        <w:p w14:paraId="6524B306" w14:textId="75FAE9ED" w:rsidR="007910A6" w:rsidRPr="0094476E" w:rsidRDefault="00D36DE8" w:rsidP="00F13417">
          <w:pPr>
            <w:pStyle w:val="Header"/>
            <w:rPr>
              <w:color w:val="FF595A" w:themeColor="accent1"/>
              <w:sz w:val="32"/>
              <w:szCs w:val="32"/>
            </w:rPr>
          </w:pPr>
          <w:r w:rsidRPr="0094476E">
            <w:rPr>
              <w:color w:val="FF595A" w:themeColor="accent1"/>
              <w:sz w:val="32"/>
              <w:szCs w:val="32"/>
            </w:rPr>
            <w:t>Personal Wellbeing Plan</w:t>
          </w:r>
        </w:p>
      </w:sdtContent>
    </w:sdt>
    <w:p w14:paraId="6F404429" w14:textId="77777777" w:rsidR="00D36DE8" w:rsidRDefault="00D36DE8" w:rsidP="00D36DE8">
      <w:pPr>
        <w:spacing w:after="0"/>
      </w:pPr>
      <w:r>
        <w:t xml:space="preserve">A Wellbeing Plan is tool to help you understand yourself and your wellbeing. The more you learn about yourself the better equipped you become at dealing with challenging situations. It will help you to build resilience, develop your strengths and empower you to take charge of your health. It will also help you to identify areas in your life where you can make positive changes. It will help you to explore and signs for concern, and to </w:t>
      </w:r>
      <w:proofErr w:type="gramStart"/>
      <w:r>
        <w:t>take action</w:t>
      </w:r>
      <w:proofErr w:type="gramEnd"/>
      <w:r>
        <w:t xml:space="preserve"> early. It will help you to develop a support plan that can be used in challenging times.</w:t>
      </w:r>
    </w:p>
    <w:p w14:paraId="12B2B6EA" w14:textId="77777777" w:rsidR="007231D1" w:rsidRDefault="007231D1" w:rsidP="00D36DE8">
      <w:pPr>
        <w:spacing w:after="0"/>
      </w:pPr>
    </w:p>
    <w:bookmarkEnd w:id="0"/>
    <w:p w14:paraId="09EB443E" w14:textId="56CF2A98" w:rsidR="00D36DE8" w:rsidRPr="00535B04" w:rsidRDefault="0094476E" w:rsidP="00535B04">
      <w:pPr>
        <w:pStyle w:val="Heading3"/>
        <w:rPr>
          <w:color w:val="FF595A"/>
        </w:rPr>
      </w:pPr>
      <w:r>
        <w:rPr>
          <w:color w:val="FF595A"/>
        </w:rPr>
        <w:t>Who am I</w:t>
      </w:r>
      <w:r w:rsidR="00897FC7" w:rsidRPr="00535B04">
        <w:rPr>
          <w:color w:val="FF595A"/>
        </w:rPr>
        <w:t>?</w:t>
      </w:r>
    </w:p>
    <w:p w14:paraId="784DC8DD" w14:textId="66C9386F" w:rsidR="007910A6" w:rsidRPr="00FB2897" w:rsidRDefault="00897FC7" w:rsidP="00F324C3">
      <w:pPr>
        <w:spacing w:after="0"/>
      </w:pPr>
      <w:r>
        <w:t xml:space="preserve">It is easy to lose our identity and what makes us who we are through changes in our life. You </w:t>
      </w:r>
      <w:proofErr w:type="gramStart"/>
      <w:r>
        <w:t>have aspirations</w:t>
      </w:r>
      <w:proofErr w:type="gramEnd"/>
      <w:r>
        <w:t>, interests, roles and responsibilities, which give you meaning and purpose in life.</w:t>
      </w:r>
      <w:r w:rsidR="00F324C3">
        <w:t xml:space="preserve"> </w:t>
      </w:r>
      <w:r>
        <w:t>This section will help you to remind yourself that you are a special and unique person and think about what gives you purpose and meaning in your life.</w:t>
      </w:r>
    </w:p>
    <w:p w14:paraId="60F8F03F" w14:textId="77777777" w:rsidR="00F324C3" w:rsidRDefault="00F324C3" w:rsidP="00D93F11">
      <w:pPr>
        <w:pStyle w:val="Heading4"/>
      </w:pPr>
    </w:p>
    <w:p w14:paraId="2F5FF615" w14:textId="5086DDD4" w:rsidR="00897FC7" w:rsidRPr="009A7A6D" w:rsidRDefault="00897FC7" w:rsidP="00D93F11">
      <w:pPr>
        <w:pStyle w:val="Heading4"/>
      </w:pPr>
      <w:r w:rsidRPr="009A7A6D">
        <w:t>W</w:t>
      </w:r>
      <w:r w:rsidR="009B6F0F" w:rsidRPr="009A7A6D">
        <w:t xml:space="preserve">ho am </w:t>
      </w:r>
      <w:r w:rsidR="005022A1" w:rsidRPr="009A7A6D">
        <w:t xml:space="preserve">I </w:t>
      </w:r>
      <w:r w:rsidR="009B6F0F" w:rsidRPr="009A7A6D">
        <w:t xml:space="preserve">when </w:t>
      </w:r>
      <w:r w:rsidR="005022A1" w:rsidRPr="009A7A6D">
        <w:t xml:space="preserve">I </w:t>
      </w:r>
      <w:r w:rsidR="009B6F0F" w:rsidRPr="009A7A6D">
        <w:t>am well?</w:t>
      </w:r>
    </w:p>
    <w:p w14:paraId="036AF14E" w14:textId="0F817FD5" w:rsidR="006314A0" w:rsidRDefault="007231D1" w:rsidP="00FE1137">
      <w:r>
        <w:rPr>
          <w:noProof/>
        </w:rPr>
        <mc:AlternateContent>
          <mc:Choice Requires="wps">
            <w:drawing>
              <wp:anchor distT="0" distB="0" distL="114300" distR="114300" simplePos="0" relativeHeight="251659264" behindDoc="0" locked="0" layoutInCell="1" allowOverlap="1" wp14:anchorId="7D85515D" wp14:editId="0B8875C5">
                <wp:simplePos x="0" y="0"/>
                <wp:positionH relativeFrom="column">
                  <wp:posOffset>19050</wp:posOffset>
                </wp:positionH>
                <wp:positionV relativeFrom="paragraph">
                  <wp:posOffset>306070</wp:posOffset>
                </wp:positionV>
                <wp:extent cx="5715000" cy="1120140"/>
                <wp:effectExtent l="0" t="0" r="19050" b="22860"/>
                <wp:wrapNone/>
                <wp:docPr id="827941302" name="Text Box 1"/>
                <wp:cNvGraphicFramePr/>
                <a:graphic xmlns:a="http://schemas.openxmlformats.org/drawingml/2006/main">
                  <a:graphicData uri="http://schemas.microsoft.com/office/word/2010/wordprocessingShape">
                    <wps:wsp>
                      <wps:cNvSpPr txBox="1"/>
                      <wps:spPr>
                        <a:xfrm>
                          <a:off x="0" y="0"/>
                          <a:ext cx="5715000" cy="1120140"/>
                        </a:xfrm>
                        <a:prstGeom prst="rect">
                          <a:avLst/>
                        </a:prstGeom>
                        <a:solidFill>
                          <a:schemeClr val="lt1"/>
                        </a:solidFill>
                        <a:ln w="6350">
                          <a:solidFill>
                            <a:prstClr val="black"/>
                          </a:solidFill>
                        </a:ln>
                      </wps:spPr>
                      <wps:txbx>
                        <w:txbxContent>
                          <w:p w14:paraId="5CAD0A8E" w14:textId="36ABC70F" w:rsidR="007231D1" w:rsidRPr="007231D1" w:rsidRDefault="007231D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85515D" id="_x0000_t202" coordsize="21600,21600" o:spt="202" path="m,l,21600r21600,l21600,xe">
                <v:stroke joinstyle="miter"/>
                <v:path gradientshapeok="t" o:connecttype="rect"/>
              </v:shapetype>
              <v:shape id="Text Box 1" o:spid="_x0000_s1026" type="#_x0000_t202" style="position:absolute;margin-left:1.5pt;margin-top:24.1pt;width:450pt;height:8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" fillcolor="white [3201]" strokeweight=".5pt">
                <v:textbox>
                  <w:txbxContent>
                    <w:p w14:paraId="5CAD0A8E" w14:textId="36ABC70F" w:rsidR="007231D1" w:rsidRPr="007231D1" w:rsidRDefault="007231D1">
                      <w:pPr>
                        <w:rPr>
                          <w:lang w:val="en-US"/>
                        </w:rPr>
                      </w:pPr>
                    </w:p>
                  </w:txbxContent>
                </v:textbox>
              </v:shape>
            </w:pict>
          </mc:Fallback>
        </mc:AlternateContent>
      </w:r>
      <w:r w:rsidR="00897FC7">
        <w:t>Examples could include funny, confident, passionate, introverted/extroverted etc</w:t>
      </w:r>
      <w:r w:rsidR="005022A1">
        <w:t>.</w:t>
      </w:r>
    </w:p>
    <w:p w14:paraId="33C6F691" w14:textId="59C9F903" w:rsidR="00897FC7" w:rsidRDefault="00897FC7" w:rsidP="00FE1137"/>
    <w:p w14:paraId="296452D5" w14:textId="77777777" w:rsidR="00897FC7" w:rsidRDefault="00897FC7" w:rsidP="00FE1137"/>
    <w:p w14:paraId="24F55490" w14:textId="3B64ABA0" w:rsidR="00897FC7" w:rsidRDefault="00897FC7" w:rsidP="00FE1137"/>
    <w:p w14:paraId="71A54286" w14:textId="6A833D2C" w:rsidR="00897FC7" w:rsidRDefault="00897FC7" w:rsidP="00FE1137"/>
    <w:p w14:paraId="072B4F9B" w14:textId="77777777" w:rsidR="00C37443" w:rsidRPr="009A7A6D" w:rsidRDefault="00C37443" w:rsidP="00C37443">
      <w:pPr>
        <w:pStyle w:val="Heading4"/>
      </w:pPr>
      <w:r w:rsidRPr="009A7A6D">
        <w:t xml:space="preserve">What are </w:t>
      </w:r>
      <w:r>
        <w:t xml:space="preserve">my </w:t>
      </w:r>
      <w:r w:rsidRPr="009A7A6D">
        <w:t>daily needs to keep well?</w:t>
      </w:r>
    </w:p>
    <w:p w14:paraId="23999373" w14:textId="77777777" w:rsidR="00C37443" w:rsidRDefault="00C37443" w:rsidP="00C37443">
      <w:pPr>
        <w:spacing w:after="0"/>
      </w:pPr>
      <w:r>
        <w:t>Examples could include sleep, staying healthy, drinking enough water, spending time outdoors, meditation, exercise, helping others, walking, cooking dinner, meditation, calling a friend etc.</w:t>
      </w:r>
    </w:p>
    <w:p w14:paraId="55BA67B6" w14:textId="77777777" w:rsidR="00C37443" w:rsidRDefault="00C37443" w:rsidP="00C37443">
      <w:r>
        <w:rPr>
          <w:noProof/>
        </w:rPr>
        <mc:AlternateContent>
          <mc:Choice Requires="wps">
            <w:drawing>
              <wp:anchor distT="0" distB="0" distL="114300" distR="114300" simplePos="0" relativeHeight="251706368" behindDoc="0" locked="0" layoutInCell="1" allowOverlap="1" wp14:anchorId="3A3BB244" wp14:editId="1F32A57C">
                <wp:simplePos x="0" y="0"/>
                <wp:positionH relativeFrom="column">
                  <wp:posOffset>0</wp:posOffset>
                </wp:positionH>
                <wp:positionV relativeFrom="paragraph">
                  <wp:posOffset>131445</wp:posOffset>
                </wp:positionV>
                <wp:extent cx="5715000" cy="1120140"/>
                <wp:effectExtent l="0" t="0" r="19050" b="22860"/>
                <wp:wrapNone/>
                <wp:docPr id="1637848309" name="Text Box 1"/>
                <wp:cNvGraphicFramePr/>
                <a:graphic xmlns:a="http://schemas.openxmlformats.org/drawingml/2006/main">
                  <a:graphicData uri="http://schemas.microsoft.com/office/word/2010/wordprocessingShape">
                    <wps:wsp>
                      <wps:cNvSpPr txBox="1"/>
                      <wps:spPr>
                        <a:xfrm>
                          <a:off x="0" y="0"/>
                          <a:ext cx="5715000" cy="1120140"/>
                        </a:xfrm>
                        <a:prstGeom prst="rect">
                          <a:avLst/>
                        </a:prstGeom>
                        <a:solidFill>
                          <a:sysClr val="window" lastClr="FFFFFF"/>
                        </a:solidFill>
                        <a:ln w="6350">
                          <a:solidFill>
                            <a:prstClr val="black"/>
                          </a:solidFill>
                        </a:ln>
                      </wps:spPr>
                      <wps:txbx>
                        <w:txbxContent>
                          <w:p w14:paraId="03E51A37" w14:textId="77777777" w:rsidR="00C37443" w:rsidRPr="007231D1" w:rsidRDefault="00C37443" w:rsidP="00C3744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3BB244" id="_x0000_s1027" type="#_x0000_t202" style="position:absolute;margin-left:0;margin-top:10.35pt;width:450pt;height:88.2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" fillcolor="window" strokeweight=".5pt">
                <v:textbox>
                  <w:txbxContent>
                    <w:p w14:paraId="03E51A37" w14:textId="77777777" w:rsidR="00C37443" w:rsidRPr="007231D1" w:rsidRDefault="00C37443" w:rsidP="00C37443">
                      <w:pPr>
                        <w:rPr>
                          <w:lang w:val="en-US"/>
                        </w:rPr>
                      </w:pPr>
                    </w:p>
                  </w:txbxContent>
                </v:textbox>
              </v:shape>
            </w:pict>
          </mc:Fallback>
        </mc:AlternateContent>
      </w:r>
    </w:p>
    <w:p w14:paraId="6B298F26" w14:textId="77777777" w:rsidR="00C37443" w:rsidRDefault="00C37443" w:rsidP="00C37443"/>
    <w:p w14:paraId="3465A36F" w14:textId="77777777" w:rsidR="00C37443" w:rsidRPr="008B485B" w:rsidRDefault="00C37443" w:rsidP="00C37443"/>
    <w:p w14:paraId="62A4F54F" w14:textId="77777777" w:rsidR="00C37443" w:rsidRDefault="00C37443" w:rsidP="00D93F11">
      <w:pPr>
        <w:pStyle w:val="Heading4"/>
      </w:pPr>
    </w:p>
    <w:p w14:paraId="20E7DF9C" w14:textId="77777777" w:rsidR="00C37443" w:rsidRPr="00C37443" w:rsidRDefault="00C37443" w:rsidP="00C37443"/>
    <w:p w14:paraId="0D7B3B3E" w14:textId="33E8E35F" w:rsidR="007231D1" w:rsidRDefault="007231D1" w:rsidP="00D93F11">
      <w:pPr>
        <w:pStyle w:val="Heading4"/>
      </w:pPr>
      <w:r w:rsidRPr="009A7A6D">
        <w:t>W</w:t>
      </w:r>
      <w:r w:rsidR="009B6F0F" w:rsidRPr="009A7A6D">
        <w:t>hat things make me feel good?</w:t>
      </w:r>
    </w:p>
    <w:p w14:paraId="75146EA1" w14:textId="2018F59C" w:rsidR="007231D1" w:rsidRPr="007231D1" w:rsidRDefault="007231D1" w:rsidP="007231D1">
      <w:r>
        <w:rPr>
          <w:noProof/>
        </w:rPr>
        <mc:AlternateContent>
          <mc:Choice Requires="wps">
            <w:drawing>
              <wp:anchor distT="0" distB="0" distL="114300" distR="114300" simplePos="0" relativeHeight="251663360" behindDoc="0" locked="0" layoutInCell="1" allowOverlap="1" wp14:anchorId="30F9B355" wp14:editId="26AD9F1B">
                <wp:simplePos x="0" y="0"/>
                <wp:positionH relativeFrom="column">
                  <wp:posOffset>22860</wp:posOffset>
                </wp:positionH>
                <wp:positionV relativeFrom="paragraph">
                  <wp:posOffset>22860</wp:posOffset>
                </wp:positionV>
                <wp:extent cx="5715000" cy="1120140"/>
                <wp:effectExtent l="0" t="0" r="19050" b="22860"/>
                <wp:wrapNone/>
                <wp:docPr id="61854994" name="Text Box 1"/>
                <wp:cNvGraphicFramePr/>
                <a:graphic xmlns:a="http://schemas.openxmlformats.org/drawingml/2006/main">
                  <a:graphicData uri="http://schemas.microsoft.com/office/word/2010/wordprocessingShape">
                    <wps:wsp>
                      <wps:cNvSpPr txBox="1"/>
                      <wps:spPr>
                        <a:xfrm>
                          <a:off x="0" y="0"/>
                          <a:ext cx="5715000" cy="1120140"/>
                        </a:xfrm>
                        <a:prstGeom prst="rect">
                          <a:avLst/>
                        </a:prstGeom>
                        <a:solidFill>
                          <a:schemeClr val="lt1"/>
                        </a:solidFill>
                        <a:ln w="6350">
                          <a:solidFill>
                            <a:prstClr val="black"/>
                          </a:solidFill>
                        </a:ln>
                      </wps:spPr>
                      <wps:txbx>
                        <w:txbxContent>
                          <w:p w14:paraId="23DF8A8F" w14:textId="77777777" w:rsidR="007231D1" w:rsidRPr="007231D1" w:rsidRDefault="007231D1" w:rsidP="007231D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F9B355" id="_x0000_s1028" type="#_x0000_t202" style="position:absolute;margin-left:1.8pt;margin-top:1.8pt;width:450pt;height:88.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" fillcolor="white [3201]" strokeweight=".5pt">
                <v:textbox>
                  <w:txbxContent>
                    <w:p w14:paraId="23DF8A8F" w14:textId="77777777" w:rsidR="007231D1" w:rsidRPr="007231D1" w:rsidRDefault="007231D1" w:rsidP="007231D1">
                      <w:pPr>
                        <w:rPr>
                          <w:lang w:val="en-US"/>
                        </w:rPr>
                      </w:pPr>
                    </w:p>
                  </w:txbxContent>
                </v:textbox>
              </v:shape>
            </w:pict>
          </mc:Fallback>
        </mc:AlternateContent>
      </w:r>
    </w:p>
    <w:p w14:paraId="3EA29A94" w14:textId="77777777" w:rsidR="00F324C3" w:rsidRDefault="00F324C3" w:rsidP="00D93F11">
      <w:pPr>
        <w:pStyle w:val="Heading4"/>
      </w:pPr>
    </w:p>
    <w:p w14:paraId="1A0218F7" w14:textId="49257FBF" w:rsidR="007231D1" w:rsidRDefault="007231D1" w:rsidP="00D93F11">
      <w:pPr>
        <w:pStyle w:val="Heading4"/>
      </w:pPr>
      <w:r w:rsidRPr="009A7A6D">
        <w:t>W</w:t>
      </w:r>
      <w:r w:rsidR="009B6F0F" w:rsidRPr="009A7A6D">
        <w:t xml:space="preserve">ho are the people </w:t>
      </w:r>
      <w:r w:rsidR="005022A1">
        <w:t>I</w:t>
      </w:r>
      <w:r w:rsidR="005022A1" w:rsidRPr="009A7A6D">
        <w:t xml:space="preserve"> </w:t>
      </w:r>
      <w:r w:rsidR="009B6F0F" w:rsidRPr="009A7A6D">
        <w:t>value?</w:t>
      </w:r>
    </w:p>
    <w:p w14:paraId="77C99FBE" w14:textId="4DC4BC88" w:rsidR="007231D1" w:rsidRDefault="007231D1" w:rsidP="007231D1">
      <w:pPr>
        <w:spacing w:after="0"/>
      </w:pPr>
      <w:r>
        <w:t xml:space="preserve">Anything that we care about deeply </w:t>
      </w:r>
      <w:r w:rsidR="005022A1">
        <w:t>reflects</w:t>
      </w:r>
      <w:r>
        <w:t xml:space="preserve"> our values. Use this space to discover what things you value. Examples could include parents, children, partner, grandparents etc</w:t>
      </w:r>
      <w:r w:rsidR="005022A1">
        <w:t>.</w:t>
      </w:r>
    </w:p>
    <w:p w14:paraId="08A2A1E7" w14:textId="0C42BFED" w:rsidR="007231D1" w:rsidRDefault="007231D1" w:rsidP="007231D1">
      <w:r>
        <w:rPr>
          <w:noProof/>
        </w:rPr>
        <mc:AlternateContent>
          <mc:Choice Requires="wps">
            <w:drawing>
              <wp:anchor distT="0" distB="0" distL="114300" distR="114300" simplePos="0" relativeHeight="251665408" behindDoc="0" locked="0" layoutInCell="1" allowOverlap="1" wp14:anchorId="5D8468D6" wp14:editId="2ED0633B">
                <wp:simplePos x="0" y="0"/>
                <wp:positionH relativeFrom="column">
                  <wp:posOffset>15240</wp:posOffset>
                </wp:positionH>
                <wp:positionV relativeFrom="paragraph">
                  <wp:posOffset>122555</wp:posOffset>
                </wp:positionV>
                <wp:extent cx="5715000" cy="1120140"/>
                <wp:effectExtent l="0" t="0" r="19050" b="22860"/>
                <wp:wrapNone/>
                <wp:docPr id="197359415" name="Text Box 1"/>
                <wp:cNvGraphicFramePr/>
                <a:graphic xmlns:a="http://schemas.openxmlformats.org/drawingml/2006/main">
                  <a:graphicData uri="http://schemas.microsoft.com/office/word/2010/wordprocessingShape">
                    <wps:wsp>
                      <wps:cNvSpPr txBox="1"/>
                      <wps:spPr>
                        <a:xfrm>
                          <a:off x="0" y="0"/>
                          <a:ext cx="5715000" cy="1120140"/>
                        </a:xfrm>
                        <a:prstGeom prst="rect">
                          <a:avLst/>
                        </a:prstGeom>
                        <a:solidFill>
                          <a:schemeClr val="lt1"/>
                        </a:solidFill>
                        <a:ln w="6350">
                          <a:solidFill>
                            <a:prstClr val="black"/>
                          </a:solidFill>
                        </a:ln>
                      </wps:spPr>
                      <wps:txbx>
                        <w:txbxContent>
                          <w:p w14:paraId="0B60C213" w14:textId="77777777" w:rsidR="007231D1" w:rsidRPr="007231D1" w:rsidRDefault="007231D1" w:rsidP="007231D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8468D6" id="_x0000_s1029" type="#_x0000_t202" style="position:absolute;margin-left:1.2pt;margin-top:9.65pt;width:450pt;height:88.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" fillcolor="white [3201]" strokeweight=".5pt">
                <v:textbox>
                  <w:txbxContent>
                    <w:p w14:paraId="0B60C213" w14:textId="77777777" w:rsidR="007231D1" w:rsidRPr="007231D1" w:rsidRDefault="007231D1" w:rsidP="007231D1">
                      <w:pPr>
                        <w:rPr>
                          <w:lang w:val="en-US"/>
                        </w:rPr>
                      </w:pPr>
                    </w:p>
                  </w:txbxContent>
                </v:textbox>
              </v:shape>
            </w:pict>
          </mc:Fallback>
        </mc:AlternateContent>
      </w:r>
    </w:p>
    <w:p w14:paraId="78B38611" w14:textId="77777777" w:rsidR="007231D1" w:rsidRDefault="007231D1" w:rsidP="007231D1"/>
    <w:p w14:paraId="08EF7B9B" w14:textId="77777777" w:rsidR="007231D1" w:rsidRDefault="007231D1" w:rsidP="007231D1"/>
    <w:p w14:paraId="20C31DC3" w14:textId="77777777" w:rsidR="007231D1" w:rsidRDefault="007231D1" w:rsidP="007231D1"/>
    <w:p w14:paraId="1D189D87" w14:textId="77777777" w:rsidR="007231D1" w:rsidRDefault="007231D1" w:rsidP="007231D1"/>
    <w:p w14:paraId="5301B4CA" w14:textId="2BF2B9A5" w:rsidR="007231D1" w:rsidRPr="009A7A6D" w:rsidRDefault="007231D1" w:rsidP="00D93F11">
      <w:pPr>
        <w:pStyle w:val="Heading4"/>
      </w:pPr>
      <w:r w:rsidRPr="009A7A6D">
        <w:t>W</w:t>
      </w:r>
      <w:r w:rsidR="008B485B" w:rsidRPr="009A7A6D">
        <w:t xml:space="preserve">hat things do </w:t>
      </w:r>
      <w:r w:rsidR="005022A1" w:rsidRPr="009A7A6D">
        <w:t xml:space="preserve">I </w:t>
      </w:r>
      <w:r w:rsidR="008B485B" w:rsidRPr="009A7A6D">
        <w:t>enjoy doing?</w:t>
      </w:r>
    </w:p>
    <w:p w14:paraId="367BE8F3" w14:textId="77777777" w:rsidR="007231D1" w:rsidRDefault="007231D1" w:rsidP="007231D1">
      <w:pPr>
        <w:spacing w:after="0"/>
      </w:pPr>
      <w:r>
        <w:t xml:space="preserve">There are some things that we all do daily like eating and sleeping, but we also have personal preferences. We might not feel like ourselves until we have had a shower or ate breakfast, or we might like to wind down in the evening by watching your favourite TV show. We are all unique. </w:t>
      </w:r>
    </w:p>
    <w:p w14:paraId="03FA54B6" w14:textId="314F9145" w:rsidR="007231D1" w:rsidRDefault="00535B04" w:rsidP="007231D1">
      <w:r>
        <w:rPr>
          <w:noProof/>
        </w:rPr>
        <mc:AlternateContent>
          <mc:Choice Requires="wps">
            <w:drawing>
              <wp:anchor distT="0" distB="0" distL="114300" distR="114300" simplePos="0" relativeHeight="251669504" behindDoc="0" locked="0" layoutInCell="1" allowOverlap="1" wp14:anchorId="5484DF1A" wp14:editId="2647C61C">
                <wp:simplePos x="0" y="0"/>
                <wp:positionH relativeFrom="column">
                  <wp:posOffset>0</wp:posOffset>
                </wp:positionH>
                <wp:positionV relativeFrom="paragraph">
                  <wp:posOffset>136525</wp:posOffset>
                </wp:positionV>
                <wp:extent cx="5715000" cy="1120140"/>
                <wp:effectExtent l="0" t="0" r="19050" b="22860"/>
                <wp:wrapNone/>
                <wp:docPr id="1657793232" name="Text Box 1"/>
                <wp:cNvGraphicFramePr/>
                <a:graphic xmlns:a="http://schemas.openxmlformats.org/drawingml/2006/main">
                  <a:graphicData uri="http://schemas.microsoft.com/office/word/2010/wordprocessingShape">
                    <wps:wsp>
                      <wps:cNvSpPr txBox="1"/>
                      <wps:spPr>
                        <a:xfrm>
                          <a:off x="0" y="0"/>
                          <a:ext cx="5715000" cy="1120140"/>
                        </a:xfrm>
                        <a:prstGeom prst="rect">
                          <a:avLst/>
                        </a:prstGeom>
                        <a:solidFill>
                          <a:schemeClr val="lt1"/>
                        </a:solidFill>
                        <a:ln w="6350">
                          <a:solidFill>
                            <a:prstClr val="black"/>
                          </a:solidFill>
                        </a:ln>
                      </wps:spPr>
                      <wps:txbx>
                        <w:txbxContent>
                          <w:p w14:paraId="64F3ADB7" w14:textId="77777777" w:rsidR="00535B04" w:rsidRPr="007231D1" w:rsidRDefault="00535B04" w:rsidP="00535B0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4DF1A" id="_x0000_s1030" type="#_x0000_t202" style="position:absolute;margin-left:0;margin-top:10.75pt;width:450pt;height:88.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" fillcolor="white [3201]" strokeweight=".5pt">
                <v:textbox>
                  <w:txbxContent>
                    <w:p w14:paraId="64F3ADB7" w14:textId="77777777" w:rsidR="00535B04" w:rsidRPr="007231D1" w:rsidRDefault="00535B04" w:rsidP="00535B04">
                      <w:pPr>
                        <w:rPr>
                          <w:lang w:val="en-US"/>
                        </w:rPr>
                      </w:pPr>
                    </w:p>
                  </w:txbxContent>
                </v:textbox>
              </v:shape>
            </w:pict>
          </mc:Fallback>
        </mc:AlternateContent>
      </w:r>
    </w:p>
    <w:p w14:paraId="0448B538" w14:textId="77777777" w:rsidR="007231D1" w:rsidRDefault="007231D1" w:rsidP="007231D1"/>
    <w:p w14:paraId="2B9D2371" w14:textId="77777777" w:rsidR="007231D1" w:rsidRDefault="007231D1" w:rsidP="007231D1"/>
    <w:p w14:paraId="3CD7374C" w14:textId="77777777" w:rsidR="007231D1" w:rsidRDefault="007231D1" w:rsidP="007231D1"/>
    <w:p w14:paraId="3FF89EF9" w14:textId="77777777" w:rsidR="00C37443" w:rsidRDefault="00C37443" w:rsidP="00C37443">
      <w:pPr>
        <w:pStyle w:val="Heading4"/>
      </w:pPr>
    </w:p>
    <w:p w14:paraId="5A708B39" w14:textId="0A3C2232" w:rsidR="00C37443" w:rsidRDefault="00C37443" w:rsidP="00C37443">
      <w:pPr>
        <w:pStyle w:val="Heading4"/>
      </w:pPr>
      <w:r w:rsidRPr="00C07DDF">
        <w:t>What things do I need to do less often?</w:t>
      </w:r>
    </w:p>
    <w:p w14:paraId="2A99F322" w14:textId="77777777" w:rsidR="00C37443" w:rsidRDefault="00C37443" w:rsidP="00C37443">
      <w:pPr>
        <w:spacing w:after="0"/>
      </w:pPr>
      <w:r>
        <w:t>Examples could include smoking, drinking alcohol, sleeping less than 8 hours etc.</w:t>
      </w:r>
    </w:p>
    <w:p w14:paraId="6F1128A1" w14:textId="77777777" w:rsidR="00C37443" w:rsidRDefault="00C37443" w:rsidP="00C37443">
      <w:r>
        <w:rPr>
          <w:noProof/>
        </w:rPr>
        <mc:AlternateContent>
          <mc:Choice Requires="wps">
            <w:drawing>
              <wp:anchor distT="0" distB="0" distL="114300" distR="114300" simplePos="0" relativeHeight="251708416" behindDoc="0" locked="0" layoutInCell="1" allowOverlap="1" wp14:anchorId="0CB6449F" wp14:editId="4773426E">
                <wp:simplePos x="0" y="0"/>
                <wp:positionH relativeFrom="column">
                  <wp:posOffset>0</wp:posOffset>
                </wp:positionH>
                <wp:positionV relativeFrom="paragraph">
                  <wp:posOffset>106680</wp:posOffset>
                </wp:positionV>
                <wp:extent cx="5715000" cy="1120140"/>
                <wp:effectExtent l="0" t="0" r="19050" b="22860"/>
                <wp:wrapNone/>
                <wp:docPr id="1543938353" name="Text Box 1"/>
                <wp:cNvGraphicFramePr/>
                <a:graphic xmlns:a="http://schemas.openxmlformats.org/drawingml/2006/main">
                  <a:graphicData uri="http://schemas.microsoft.com/office/word/2010/wordprocessingShape">
                    <wps:wsp>
                      <wps:cNvSpPr txBox="1"/>
                      <wps:spPr>
                        <a:xfrm>
                          <a:off x="0" y="0"/>
                          <a:ext cx="5715000" cy="1120140"/>
                        </a:xfrm>
                        <a:prstGeom prst="rect">
                          <a:avLst/>
                        </a:prstGeom>
                        <a:solidFill>
                          <a:sysClr val="window" lastClr="FFFFFF"/>
                        </a:solidFill>
                        <a:ln w="6350">
                          <a:solidFill>
                            <a:prstClr val="black"/>
                          </a:solidFill>
                        </a:ln>
                      </wps:spPr>
                      <wps:txbx>
                        <w:txbxContent>
                          <w:p w14:paraId="729BB4B5" w14:textId="77777777" w:rsidR="00C37443" w:rsidRPr="007231D1" w:rsidRDefault="00C37443" w:rsidP="00C3744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B6449F" id="_x0000_s1031" type="#_x0000_t202" style="position:absolute;margin-left:0;margin-top:8.4pt;width:450pt;height:88.2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" fillcolor="window" strokeweight=".5pt">
                <v:textbox>
                  <w:txbxContent>
                    <w:p w14:paraId="729BB4B5" w14:textId="77777777" w:rsidR="00C37443" w:rsidRPr="007231D1" w:rsidRDefault="00C37443" w:rsidP="00C37443">
                      <w:pPr>
                        <w:rPr>
                          <w:lang w:val="en-US"/>
                        </w:rPr>
                      </w:pPr>
                    </w:p>
                  </w:txbxContent>
                </v:textbox>
              </v:shape>
            </w:pict>
          </mc:Fallback>
        </mc:AlternateContent>
      </w:r>
    </w:p>
    <w:p w14:paraId="00509B0F" w14:textId="77777777" w:rsidR="00C37443" w:rsidRPr="008B485B" w:rsidRDefault="00C37443" w:rsidP="00C37443"/>
    <w:p w14:paraId="2F593796" w14:textId="77777777" w:rsidR="00C37443" w:rsidRPr="008B485B" w:rsidRDefault="00C37443" w:rsidP="00C37443"/>
    <w:p w14:paraId="01B7E260" w14:textId="77777777" w:rsidR="00535B04" w:rsidRDefault="00535B04" w:rsidP="00535B04">
      <w:pPr>
        <w:pStyle w:val="Heading3"/>
      </w:pPr>
    </w:p>
    <w:p w14:paraId="1F2A7A29" w14:textId="77777777" w:rsidR="00F324C3" w:rsidRPr="00C07DDF" w:rsidRDefault="00F324C3" w:rsidP="00F324C3">
      <w:pPr>
        <w:pStyle w:val="Heading4"/>
      </w:pPr>
      <w:r w:rsidRPr="00C07DDF">
        <w:t xml:space="preserve">What first steps could </w:t>
      </w:r>
      <w:r>
        <w:t>I</w:t>
      </w:r>
      <w:r w:rsidRPr="00C07DDF">
        <w:t xml:space="preserve"> take?</w:t>
      </w:r>
    </w:p>
    <w:p w14:paraId="3B9D3CF4" w14:textId="77777777" w:rsidR="00F324C3" w:rsidRDefault="00F324C3" w:rsidP="00F324C3">
      <w:pPr>
        <w:spacing w:after="0"/>
      </w:pPr>
      <w:r>
        <w:t>Examples could include attending employment workshops, researching, getting a trainer etc.</w:t>
      </w:r>
    </w:p>
    <w:p w14:paraId="1564FC6F" w14:textId="4D34B90B" w:rsidR="00C37443" w:rsidRDefault="00F324C3" w:rsidP="00F324C3">
      <w:r>
        <w:rPr>
          <w:noProof/>
        </w:rPr>
        <mc:AlternateContent>
          <mc:Choice Requires="wps">
            <w:drawing>
              <wp:anchor distT="0" distB="0" distL="114300" distR="114300" simplePos="0" relativeHeight="251710464" behindDoc="0" locked="0" layoutInCell="1" allowOverlap="1" wp14:anchorId="56E0C2C4" wp14:editId="079CC3C1">
                <wp:simplePos x="0" y="0"/>
                <wp:positionH relativeFrom="column">
                  <wp:posOffset>0</wp:posOffset>
                </wp:positionH>
                <wp:positionV relativeFrom="paragraph">
                  <wp:posOffset>114300</wp:posOffset>
                </wp:positionV>
                <wp:extent cx="5715000" cy="1120140"/>
                <wp:effectExtent l="0" t="0" r="19050" b="22860"/>
                <wp:wrapNone/>
                <wp:docPr id="791783295" name="Text Box 1"/>
                <wp:cNvGraphicFramePr/>
                <a:graphic xmlns:a="http://schemas.openxmlformats.org/drawingml/2006/main">
                  <a:graphicData uri="http://schemas.microsoft.com/office/word/2010/wordprocessingShape">
                    <wps:wsp>
                      <wps:cNvSpPr txBox="1"/>
                      <wps:spPr>
                        <a:xfrm>
                          <a:off x="0" y="0"/>
                          <a:ext cx="5715000" cy="1120140"/>
                        </a:xfrm>
                        <a:prstGeom prst="rect">
                          <a:avLst/>
                        </a:prstGeom>
                        <a:solidFill>
                          <a:sysClr val="window" lastClr="FFFFFF"/>
                        </a:solidFill>
                        <a:ln w="6350">
                          <a:solidFill>
                            <a:prstClr val="black"/>
                          </a:solidFill>
                        </a:ln>
                      </wps:spPr>
                      <wps:txbx>
                        <w:txbxContent>
                          <w:p w14:paraId="376E57C9" w14:textId="77777777" w:rsidR="00F324C3" w:rsidRPr="007231D1" w:rsidRDefault="00F324C3" w:rsidP="00F324C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E0C2C4" id="_x0000_s1032" type="#_x0000_t202" style="position:absolute;margin-left:0;margin-top:9pt;width:450pt;height:88.2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" fillcolor="window" strokeweight=".5pt">
                <v:textbox>
                  <w:txbxContent>
                    <w:p w14:paraId="376E57C9" w14:textId="77777777" w:rsidR="00F324C3" w:rsidRPr="007231D1" w:rsidRDefault="00F324C3" w:rsidP="00F324C3">
                      <w:pPr>
                        <w:rPr>
                          <w:lang w:val="en-US"/>
                        </w:rPr>
                      </w:pPr>
                    </w:p>
                  </w:txbxContent>
                </v:textbox>
              </v:shape>
            </w:pict>
          </mc:Fallback>
        </mc:AlternateContent>
      </w:r>
    </w:p>
    <w:p w14:paraId="261D603F" w14:textId="77777777" w:rsidR="00F324C3" w:rsidRDefault="00F324C3" w:rsidP="00F324C3"/>
    <w:p w14:paraId="7BFA8C96" w14:textId="77777777" w:rsidR="00F324C3" w:rsidRPr="00F324C3" w:rsidRDefault="00F324C3" w:rsidP="00F324C3"/>
    <w:p w14:paraId="0E54E487" w14:textId="1BCD47AE" w:rsidR="001E3FD3" w:rsidRPr="00C37443" w:rsidRDefault="00535B04" w:rsidP="00C37443">
      <w:pPr>
        <w:pStyle w:val="Heading3"/>
        <w:rPr>
          <w:color w:val="FF595A"/>
        </w:rPr>
      </w:pPr>
      <w:r w:rsidRPr="00535B04">
        <w:rPr>
          <w:color w:val="FF595A"/>
        </w:rPr>
        <w:lastRenderedPageBreak/>
        <w:t>M</w:t>
      </w:r>
      <w:r w:rsidR="00F324C3">
        <w:rPr>
          <w:color w:val="FF595A"/>
        </w:rPr>
        <w:t>y</w:t>
      </w:r>
      <w:r w:rsidRPr="00535B04">
        <w:rPr>
          <w:color w:val="FF595A"/>
        </w:rPr>
        <w:t xml:space="preserve"> </w:t>
      </w:r>
      <w:r w:rsidR="00F324C3">
        <w:rPr>
          <w:color w:val="FF595A"/>
        </w:rPr>
        <w:t>Plans</w:t>
      </w:r>
    </w:p>
    <w:p w14:paraId="242CA102" w14:textId="601CA37F" w:rsidR="001E3FD3" w:rsidRPr="00C07DDF" w:rsidRDefault="001E3FD3" w:rsidP="00D93F11">
      <w:pPr>
        <w:pStyle w:val="Heading4"/>
      </w:pPr>
      <w:r w:rsidRPr="00C07DDF">
        <w:t>W</w:t>
      </w:r>
      <w:r w:rsidR="008B485B" w:rsidRPr="00C07DDF">
        <w:t>hat are my personal goals, hopes and dreams?</w:t>
      </w:r>
    </w:p>
    <w:p w14:paraId="42C89738" w14:textId="70EB4099" w:rsidR="00F95461" w:rsidRDefault="001E3FD3" w:rsidP="00F324C3">
      <w:r>
        <w:t xml:space="preserve">Examples could include having a full-time job, losing weight, learning Spanish, </w:t>
      </w:r>
      <w:r w:rsidR="00682936">
        <w:t>travel</w:t>
      </w:r>
    </w:p>
    <w:p w14:paraId="31FF62DE" w14:textId="45B92AE2" w:rsidR="00F95461" w:rsidRDefault="00F324C3" w:rsidP="00F95461">
      <w:r>
        <w:rPr>
          <w:noProof/>
        </w:rPr>
        <mc:AlternateContent>
          <mc:Choice Requires="wps">
            <w:drawing>
              <wp:anchor distT="0" distB="0" distL="114300" distR="114300" simplePos="0" relativeHeight="251673600" behindDoc="0" locked="0" layoutInCell="1" allowOverlap="1" wp14:anchorId="42B02E7F" wp14:editId="6BAF0195">
                <wp:simplePos x="0" y="0"/>
                <wp:positionH relativeFrom="margin">
                  <wp:align>left</wp:align>
                </wp:positionH>
                <wp:positionV relativeFrom="paragraph">
                  <wp:posOffset>86995</wp:posOffset>
                </wp:positionV>
                <wp:extent cx="5715000" cy="1120140"/>
                <wp:effectExtent l="0" t="0" r="19050" b="22860"/>
                <wp:wrapNone/>
                <wp:docPr id="2078261113" name="Text Box 1"/>
                <wp:cNvGraphicFramePr/>
                <a:graphic xmlns:a="http://schemas.openxmlformats.org/drawingml/2006/main">
                  <a:graphicData uri="http://schemas.microsoft.com/office/word/2010/wordprocessingShape">
                    <wps:wsp>
                      <wps:cNvSpPr txBox="1"/>
                      <wps:spPr>
                        <a:xfrm>
                          <a:off x="0" y="0"/>
                          <a:ext cx="5715000" cy="1120140"/>
                        </a:xfrm>
                        <a:prstGeom prst="rect">
                          <a:avLst/>
                        </a:prstGeom>
                        <a:solidFill>
                          <a:schemeClr val="lt1"/>
                        </a:solidFill>
                        <a:ln w="6350">
                          <a:solidFill>
                            <a:prstClr val="black"/>
                          </a:solidFill>
                        </a:ln>
                      </wps:spPr>
                      <wps:txbx>
                        <w:txbxContent>
                          <w:p w14:paraId="79D6AD6E" w14:textId="77777777" w:rsidR="001E3FD3" w:rsidRPr="007231D1" w:rsidRDefault="001E3FD3" w:rsidP="001E3FD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B02E7F" id="_x0000_s1033" type="#_x0000_t202" style="position:absolute;margin-left:0;margin-top:6.85pt;width:450pt;height:88.2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" fillcolor="white [3201]" strokeweight=".5pt">
                <v:textbox>
                  <w:txbxContent>
                    <w:p w14:paraId="79D6AD6E" w14:textId="77777777" w:rsidR="001E3FD3" w:rsidRPr="007231D1" w:rsidRDefault="001E3FD3" w:rsidP="001E3FD3">
                      <w:pPr>
                        <w:rPr>
                          <w:lang w:val="en-US"/>
                        </w:rPr>
                      </w:pPr>
                    </w:p>
                  </w:txbxContent>
                </v:textbox>
                <w10:wrap anchorx="margin"/>
              </v:shape>
            </w:pict>
          </mc:Fallback>
        </mc:AlternateContent>
      </w:r>
    </w:p>
    <w:p w14:paraId="32808928" w14:textId="54F052F9" w:rsidR="008B485B" w:rsidRDefault="008B485B" w:rsidP="008B485B"/>
    <w:p w14:paraId="50547AC2" w14:textId="77777777" w:rsidR="00F324C3" w:rsidRDefault="00F324C3" w:rsidP="00C37443">
      <w:pPr>
        <w:pStyle w:val="Heading4"/>
      </w:pPr>
    </w:p>
    <w:p w14:paraId="296DF357" w14:textId="77777777" w:rsidR="00F324C3" w:rsidRDefault="00F324C3" w:rsidP="00C37443">
      <w:pPr>
        <w:pStyle w:val="Heading4"/>
      </w:pPr>
    </w:p>
    <w:p w14:paraId="49518759" w14:textId="77777777" w:rsidR="00F324C3" w:rsidRDefault="00F324C3" w:rsidP="00C37443">
      <w:pPr>
        <w:pStyle w:val="Heading4"/>
      </w:pPr>
    </w:p>
    <w:p w14:paraId="474DBA50" w14:textId="7A1D18E8" w:rsidR="00C37443" w:rsidRDefault="00C37443" w:rsidP="00C37443">
      <w:pPr>
        <w:pStyle w:val="Heading4"/>
      </w:pPr>
      <w:r w:rsidRPr="00C07DDF">
        <w:t>What can get in the way of achieving</w:t>
      </w:r>
      <w:r>
        <w:t xml:space="preserve"> my</w:t>
      </w:r>
      <w:r w:rsidRPr="00C07DDF">
        <w:t xml:space="preserve"> goals?</w:t>
      </w:r>
    </w:p>
    <w:p w14:paraId="0BF16EE6" w14:textId="400F3C61" w:rsidR="00C37443" w:rsidRDefault="00C37443" w:rsidP="00C37443">
      <w:pPr>
        <w:spacing w:after="0"/>
      </w:pPr>
      <w:r>
        <w:t>Examples could include addiction, anxiety, fear, low self-esteem, physical health etc.</w:t>
      </w:r>
      <w:r w:rsidRPr="00C07DDF">
        <w:t xml:space="preserve"> </w:t>
      </w:r>
    </w:p>
    <w:p w14:paraId="48382D3E" w14:textId="5ECF956B" w:rsidR="00C37443" w:rsidRDefault="00F324C3" w:rsidP="00C37443">
      <w:r>
        <w:rPr>
          <w:noProof/>
        </w:rPr>
        <mc:AlternateContent>
          <mc:Choice Requires="wps">
            <w:drawing>
              <wp:anchor distT="0" distB="0" distL="114300" distR="114300" simplePos="0" relativeHeight="251704320" behindDoc="0" locked="0" layoutInCell="1" allowOverlap="1" wp14:anchorId="4C4331CF" wp14:editId="35EB0CA1">
                <wp:simplePos x="0" y="0"/>
                <wp:positionH relativeFrom="margin">
                  <wp:posOffset>45720</wp:posOffset>
                </wp:positionH>
                <wp:positionV relativeFrom="paragraph">
                  <wp:posOffset>244475</wp:posOffset>
                </wp:positionV>
                <wp:extent cx="5715000" cy="1120140"/>
                <wp:effectExtent l="0" t="0" r="19050" b="22860"/>
                <wp:wrapNone/>
                <wp:docPr id="1263181445" name="Text Box 1"/>
                <wp:cNvGraphicFramePr/>
                <a:graphic xmlns:a="http://schemas.openxmlformats.org/drawingml/2006/main">
                  <a:graphicData uri="http://schemas.microsoft.com/office/word/2010/wordprocessingShape">
                    <wps:wsp>
                      <wps:cNvSpPr txBox="1"/>
                      <wps:spPr>
                        <a:xfrm>
                          <a:off x="0" y="0"/>
                          <a:ext cx="5715000" cy="1120140"/>
                        </a:xfrm>
                        <a:prstGeom prst="rect">
                          <a:avLst/>
                        </a:prstGeom>
                        <a:solidFill>
                          <a:sysClr val="window" lastClr="FFFFFF"/>
                        </a:solidFill>
                        <a:ln w="6350">
                          <a:solidFill>
                            <a:prstClr val="black"/>
                          </a:solidFill>
                        </a:ln>
                      </wps:spPr>
                      <wps:txbx>
                        <w:txbxContent>
                          <w:p w14:paraId="572F293C" w14:textId="77777777" w:rsidR="00C37443" w:rsidRPr="007231D1" w:rsidRDefault="00C37443" w:rsidP="00C3744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4331CF" id="_x0000_s1034" type="#_x0000_t202" style="position:absolute;margin-left:3.6pt;margin-top:19.25pt;width:450pt;height:88.2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" fillcolor="window" strokeweight=".5pt">
                <v:textbox>
                  <w:txbxContent>
                    <w:p w14:paraId="572F293C" w14:textId="77777777" w:rsidR="00C37443" w:rsidRPr="007231D1" w:rsidRDefault="00C37443" w:rsidP="00C37443">
                      <w:pPr>
                        <w:rPr>
                          <w:lang w:val="en-US"/>
                        </w:rPr>
                      </w:pPr>
                    </w:p>
                  </w:txbxContent>
                </v:textbox>
                <w10:wrap anchorx="margin"/>
              </v:shape>
            </w:pict>
          </mc:Fallback>
        </mc:AlternateContent>
      </w:r>
    </w:p>
    <w:p w14:paraId="2E2C8C80" w14:textId="266EC807" w:rsidR="00C37443" w:rsidRDefault="00C37443" w:rsidP="00C37443">
      <w:pPr>
        <w:jc w:val="right"/>
      </w:pPr>
    </w:p>
    <w:p w14:paraId="7E16D054" w14:textId="553EA1BC" w:rsidR="00C37443" w:rsidRPr="00F95461" w:rsidRDefault="00C37443" w:rsidP="00C37443"/>
    <w:p w14:paraId="001CB6CD" w14:textId="1D82239F" w:rsidR="008B485B" w:rsidRDefault="008B485B" w:rsidP="008B485B"/>
    <w:p w14:paraId="7CD67710" w14:textId="32CB4150" w:rsidR="008B485B" w:rsidRDefault="008B485B" w:rsidP="008B485B"/>
    <w:p w14:paraId="7AE7BDD0" w14:textId="7C22D82E" w:rsidR="008B485B" w:rsidRPr="008B485B" w:rsidRDefault="0094476E" w:rsidP="008B485B">
      <w:pPr>
        <w:spacing w:after="0"/>
        <w:rPr>
          <w:b/>
          <w:bCs/>
          <w:color w:val="FF595A"/>
          <w:sz w:val="28"/>
          <w:szCs w:val="28"/>
        </w:rPr>
      </w:pPr>
      <w:r>
        <w:rPr>
          <w:b/>
          <w:bCs/>
          <w:color w:val="FF595A"/>
          <w:sz w:val="28"/>
          <w:szCs w:val="28"/>
        </w:rPr>
        <w:t>Being Kind to me</w:t>
      </w:r>
    </w:p>
    <w:p w14:paraId="5982C7DE" w14:textId="6BCD4B90" w:rsidR="008B485B" w:rsidRDefault="008B485B" w:rsidP="008B485B">
      <w:pPr>
        <w:spacing w:after="0"/>
        <w:rPr>
          <w:b/>
          <w:bCs/>
          <w:color w:val="FF595A"/>
        </w:rPr>
      </w:pPr>
    </w:p>
    <w:p w14:paraId="2382D457" w14:textId="5EF1328B" w:rsidR="008B485B" w:rsidRDefault="008B485B" w:rsidP="008B485B">
      <w:pPr>
        <w:spacing w:after="0"/>
      </w:pPr>
      <w:r>
        <w:t>It can be hard sometimes to want to take care of ourselves. However, it is important to remember that kindness starts within yourself, and without kindness for yourself self it is very hard to be kind to others. Examples could include taking a long hot bath, eating your favourite meal, taking a nap etc.</w:t>
      </w:r>
    </w:p>
    <w:p w14:paraId="7608EB6E" w14:textId="77777777" w:rsidR="008B485B" w:rsidRPr="008B485B" w:rsidRDefault="008B485B" w:rsidP="008B485B">
      <w:pPr>
        <w:spacing w:after="0"/>
        <w:rPr>
          <w:b/>
          <w:bCs/>
          <w:color w:val="FF595A"/>
        </w:rPr>
      </w:pPr>
    </w:p>
    <w:p w14:paraId="5A7E19FE" w14:textId="6B8F5FB1" w:rsidR="008B485B" w:rsidRDefault="008B485B" w:rsidP="00D93F11">
      <w:pPr>
        <w:pStyle w:val="Heading4"/>
      </w:pPr>
      <w:r w:rsidRPr="00D641E2">
        <w:t xml:space="preserve">What can </w:t>
      </w:r>
      <w:r w:rsidR="005022A1" w:rsidRPr="00D641E2">
        <w:t xml:space="preserve">I </w:t>
      </w:r>
      <w:r w:rsidRPr="00D641E2">
        <w:t>do to treat myself</w:t>
      </w:r>
      <w:r>
        <w:t>?</w:t>
      </w:r>
    </w:p>
    <w:p w14:paraId="541E308D" w14:textId="32B11D50" w:rsidR="008B485B" w:rsidRDefault="008B485B" w:rsidP="008B485B">
      <w:r>
        <w:rPr>
          <w:noProof/>
        </w:rPr>
        <mc:AlternateContent>
          <mc:Choice Requires="wps">
            <w:drawing>
              <wp:anchor distT="0" distB="0" distL="114300" distR="114300" simplePos="0" relativeHeight="251683840" behindDoc="0" locked="0" layoutInCell="1" allowOverlap="1" wp14:anchorId="4FBE514A" wp14:editId="53416BCF">
                <wp:simplePos x="0" y="0"/>
                <wp:positionH relativeFrom="column">
                  <wp:posOffset>0</wp:posOffset>
                </wp:positionH>
                <wp:positionV relativeFrom="paragraph">
                  <wp:posOffset>0</wp:posOffset>
                </wp:positionV>
                <wp:extent cx="5715000" cy="1120140"/>
                <wp:effectExtent l="0" t="0" r="19050" b="22860"/>
                <wp:wrapNone/>
                <wp:docPr id="968258042" name="Text Box 1"/>
                <wp:cNvGraphicFramePr/>
                <a:graphic xmlns:a="http://schemas.openxmlformats.org/drawingml/2006/main">
                  <a:graphicData uri="http://schemas.microsoft.com/office/word/2010/wordprocessingShape">
                    <wps:wsp>
                      <wps:cNvSpPr txBox="1"/>
                      <wps:spPr>
                        <a:xfrm>
                          <a:off x="0" y="0"/>
                          <a:ext cx="5715000" cy="1120140"/>
                        </a:xfrm>
                        <a:prstGeom prst="rect">
                          <a:avLst/>
                        </a:prstGeom>
                        <a:solidFill>
                          <a:schemeClr val="lt1"/>
                        </a:solidFill>
                        <a:ln w="6350">
                          <a:solidFill>
                            <a:prstClr val="black"/>
                          </a:solidFill>
                        </a:ln>
                      </wps:spPr>
                      <wps:txbx>
                        <w:txbxContent>
                          <w:p w14:paraId="25396A77" w14:textId="77777777" w:rsidR="008B485B" w:rsidRPr="007231D1" w:rsidRDefault="008B485B" w:rsidP="008B485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BE514A" id="_x0000_s1035" type="#_x0000_t202" style="position:absolute;margin-left:0;margin-top:0;width:450pt;height:88.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T3OgIAAIQ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" fillcolor="white [3201]" strokeweight=".5pt">
                <v:textbox>
                  <w:txbxContent>
                    <w:p w14:paraId="25396A77" w14:textId="77777777" w:rsidR="008B485B" w:rsidRPr="007231D1" w:rsidRDefault="008B485B" w:rsidP="008B485B">
                      <w:pPr>
                        <w:rPr>
                          <w:lang w:val="en-US"/>
                        </w:rPr>
                      </w:pPr>
                    </w:p>
                  </w:txbxContent>
                </v:textbox>
              </v:shape>
            </w:pict>
          </mc:Fallback>
        </mc:AlternateContent>
      </w:r>
    </w:p>
    <w:p w14:paraId="28715D5A" w14:textId="77777777" w:rsidR="008B485B" w:rsidRPr="008B485B" w:rsidRDefault="008B485B" w:rsidP="008B485B"/>
    <w:p w14:paraId="31A32222" w14:textId="77777777" w:rsidR="008B485B" w:rsidRPr="008B485B" w:rsidRDefault="008B485B" w:rsidP="008B485B"/>
    <w:p w14:paraId="6011185A" w14:textId="77777777" w:rsidR="008B485B" w:rsidRDefault="008B485B" w:rsidP="008B485B"/>
    <w:p w14:paraId="32BF28A0" w14:textId="0436FE93" w:rsidR="0014096A" w:rsidRDefault="00C37443" w:rsidP="0014096A">
      <w:pPr>
        <w:spacing w:after="0"/>
        <w:rPr>
          <w:b/>
          <w:bCs/>
          <w:color w:val="FF595A"/>
          <w:sz w:val="28"/>
          <w:szCs w:val="28"/>
        </w:rPr>
      </w:pPr>
      <w:r>
        <w:rPr>
          <w:b/>
          <w:bCs/>
          <w:color w:val="FF595A"/>
          <w:sz w:val="28"/>
          <w:szCs w:val="28"/>
        </w:rPr>
        <w:t>Getting Th</w:t>
      </w:r>
      <w:r w:rsidR="00F324C3">
        <w:rPr>
          <w:b/>
          <w:bCs/>
          <w:color w:val="FF595A"/>
          <w:sz w:val="28"/>
          <w:szCs w:val="28"/>
        </w:rPr>
        <w:t>rough Tough Times</w:t>
      </w:r>
    </w:p>
    <w:p w14:paraId="2A073F2D" w14:textId="77777777" w:rsidR="005022A1" w:rsidRPr="0014096A" w:rsidRDefault="005022A1" w:rsidP="0014096A">
      <w:pPr>
        <w:spacing w:after="0"/>
        <w:rPr>
          <w:b/>
          <w:bCs/>
          <w:color w:val="FF595A"/>
          <w:sz w:val="28"/>
          <w:szCs w:val="28"/>
        </w:rPr>
      </w:pPr>
    </w:p>
    <w:p w14:paraId="4E30D63A" w14:textId="2925E2F6" w:rsidR="005022A1" w:rsidRDefault="005022A1" w:rsidP="005022A1">
      <w:pPr>
        <w:spacing w:after="0"/>
      </w:pPr>
      <w:r>
        <w:t xml:space="preserve">There are some things we have control over, and other things we do not. It is important </w:t>
      </w:r>
      <w:r w:rsidRPr="0094476E">
        <w:rPr>
          <w:color w:val="auto"/>
        </w:rPr>
        <w:t>to focus your attention on things you have control over</w:t>
      </w:r>
      <w:r w:rsidR="00A759A6" w:rsidRPr="0094476E">
        <w:rPr>
          <w:color w:val="auto"/>
        </w:rPr>
        <w:t xml:space="preserve"> and to accept those things you have no control over</w:t>
      </w:r>
      <w:r w:rsidRPr="0094476E">
        <w:rPr>
          <w:color w:val="auto"/>
        </w:rPr>
        <w:t>. By being open to self-discovery, we can really get to know our self and learn about the things that impact us.</w:t>
      </w:r>
      <w:r w:rsidR="00A759A6" w:rsidRPr="0094476E">
        <w:rPr>
          <w:color w:val="auto"/>
        </w:rPr>
        <w:t xml:space="preserve"> At the point of acceptance, comes change.</w:t>
      </w:r>
    </w:p>
    <w:p w14:paraId="09638E55" w14:textId="77777777" w:rsidR="005022A1" w:rsidRDefault="005022A1" w:rsidP="005022A1">
      <w:pPr>
        <w:spacing w:after="0"/>
      </w:pPr>
    </w:p>
    <w:p w14:paraId="1590B661" w14:textId="36CB4037" w:rsidR="005022A1" w:rsidRPr="005D0DE1" w:rsidRDefault="005022A1" w:rsidP="00D93F11">
      <w:pPr>
        <w:pStyle w:val="Heading4"/>
      </w:pPr>
      <w:r w:rsidRPr="005D0DE1">
        <w:lastRenderedPageBreak/>
        <w:t>What are the things that might affect how I am feeling?</w:t>
      </w:r>
    </w:p>
    <w:p w14:paraId="641E071A" w14:textId="4AEFAE7E" w:rsidR="005022A1" w:rsidRDefault="005022A1" w:rsidP="005022A1">
      <w:pPr>
        <w:spacing w:after="0"/>
      </w:pPr>
      <w:r>
        <w:t>Examples could include anniversary dates, particular time periods, being disorganised etc. Use this space to identify events or circumstances that affect how you feel generally.</w:t>
      </w:r>
    </w:p>
    <w:p w14:paraId="4AF4348C" w14:textId="7152D375" w:rsidR="005022A1" w:rsidRDefault="005022A1" w:rsidP="009B6F0F">
      <w:r>
        <w:rPr>
          <w:noProof/>
        </w:rPr>
        <mc:AlternateContent>
          <mc:Choice Requires="wps">
            <w:drawing>
              <wp:anchor distT="0" distB="0" distL="114300" distR="114300" simplePos="0" relativeHeight="251689984" behindDoc="0" locked="0" layoutInCell="1" allowOverlap="1" wp14:anchorId="7F1AD481" wp14:editId="61056EAA">
                <wp:simplePos x="0" y="0"/>
                <wp:positionH relativeFrom="column">
                  <wp:posOffset>0</wp:posOffset>
                </wp:positionH>
                <wp:positionV relativeFrom="paragraph">
                  <wp:posOffset>78105</wp:posOffset>
                </wp:positionV>
                <wp:extent cx="5715000" cy="1120140"/>
                <wp:effectExtent l="0" t="0" r="19050" b="22860"/>
                <wp:wrapNone/>
                <wp:docPr id="1979997205" name="Text Box 1"/>
                <wp:cNvGraphicFramePr/>
                <a:graphic xmlns:a="http://schemas.openxmlformats.org/drawingml/2006/main">
                  <a:graphicData uri="http://schemas.microsoft.com/office/word/2010/wordprocessingShape">
                    <wps:wsp>
                      <wps:cNvSpPr txBox="1"/>
                      <wps:spPr>
                        <a:xfrm>
                          <a:off x="0" y="0"/>
                          <a:ext cx="5715000" cy="1120140"/>
                        </a:xfrm>
                        <a:prstGeom prst="rect">
                          <a:avLst/>
                        </a:prstGeom>
                        <a:solidFill>
                          <a:schemeClr val="lt1"/>
                        </a:solidFill>
                        <a:ln w="6350">
                          <a:solidFill>
                            <a:prstClr val="black"/>
                          </a:solidFill>
                        </a:ln>
                      </wps:spPr>
                      <wps:txbx>
                        <w:txbxContent>
                          <w:p w14:paraId="1A1F99E8" w14:textId="77777777" w:rsidR="005022A1" w:rsidRPr="007231D1" w:rsidRDefault="005022A1" w:rsidP="005022A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AD481" id="_x0000_s1036" type="#_x0000_t202" style="position:absolute;margin-left:0;margin-top:6.15pt;width:450pt;height:88.2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" fillcolor="white [3201]" strokeweight=".5pt">
                <v:textbox>
                  <w:txbxContent>
                    <w:p w14:paraId="1A1F99E8" w14:textId="77777777" w:rsidR="005022A1" w:rsidRPr="007231D1" w:rsidRDefault="005022A1" w:rsidP="005022A1">
                      <w:pPr>
                        <w:rPr>
                          <w:lang w:val="en-US"/>
                        </w:rPr>
                      </w:pPr>
                    </w:p>
                  </w:txbxContent>
                </v:textbox>
              </v:shape>
            </w:pict>
          </mc:Fallback>
        </mc:AlternateContent>
      </w:r>
    </w:p>
    <w:p w14:paraId="7A89F8ED" w14:textId="739D36F9" w:rsidR="005022A1" w:rsidRDefault="005022A1" w:rsidP="009B6F0F"/>
    <w:p w14:paraId="48D7060D" w14:textId="77777777" w:rsidR="005022A1" w:rsidRPr="005022A1" w:rsidRDefault="005022A1" w:rsidP="005022A1"/>
    <w:p w14:paraId="48EA8400" w14:textId="077D9C09" w:rsidR="00F324C3" w:rsidRDefault="00F324C3" w:rsidP="00D93F11">
      <w:pPr>
        <w:pStyle w:val="Heading4"/>
      </w:pPr>
      <w:r>
        <w:t xml:space="preserve"> </w:t>
      </w:r>
    </w:p>
    <w:p w14:paraId="0977EACD" w14:textId="77777777" w:rsidR="00F324C3" w:rsidRPr="00F324C3" w:rsidRDefault="00F324C3" w:rsidP="00F324C3"/>
    <w:p w14:paraId="04BA74FA" w14:textId="2BF74A4F" w:rsidR="005022A1" w:rsidRDefault="005022A1" w:rsidP="00D93F11">
      <w:pPr>
        <w:pStyle w:val="Heading4"/>
      </w:pPr>
      <w:r w:rsidRPr="005D0DE1">
        <w:t>What signals might I notice when things are not okay?</w:t>
      </w:r>
    </w:p>
    <w:p w14:paraId="039465BF" w14:textId="4DC86F8B" w:rsidR="005022A1" w:rsidRPr="005022A1" w:rsidRDefault="005022A1" w:rsidP="005022A1">
      <w:r>
        <w:t>Examples could include trouble sleeping, lost appetite, mood swings, over-eating</w:t>
      </w:r>
      <w:r w:rsidR="00682936">
        <w:t xml:space="preserve">, being withdrawn, unkempt, crying more often, </w:t>
      </w:r>
      <w:proofErr w:type="gramStart"/>
      <w:r w:rsidR="00682936">
        <w:t>drinking</w:t>
      </w:r>
      <w:proofErr w:type="gramEnd"/>
      <w:r w:rsidR="00682936">
        <w:t xml:space="preserve"> and smoking more</w:t>
      </w:r>
      <w:r w:rsidR="00A759A6">
        <w:t>.</w:t>
      </w:r>
    </w:p>
    <w:p w14:paraId="161A2998" w14:textId="4A64D4EB" w:rsidR="005022A1" w:rsidRDefault="005022A1" w:rsidP="005022A1">
      <w:r>
        <w:rPr>
          <w:noProof/>
        </w:rPr>
        <mc:AlternateContent>
          <mc:Choice Requires="wps">
            <w:drawing>
              <wp:anchor distT="0" distB="0" distL="114300" distR="114300" simplePos="0" relativeHeight="251692032" behindDoc="0" locked="0" layoutInCell="1" allowOverlap="1" wp14:anchorId="19490DA5" wp14:editId="229D375A">
                <wp:simplePos x="0" y="0"/>
                <wp:positionH relativeFrom="column">
                  <wp:posOffset>0</wp:posOffset>
                </wp:positionH>
                <wp:positionV relativeFrom="paragraph">
                  <wp:posOffset>-635</wp:posOffset>
                </wp:positionV>
                <wp:extent cx="5715000" cy="1120140"/>
                <wp:effectExtent l="0" t="0" r="19050" b="22860"/>
                <wp:wrapNone/>
                <wp:docPr id="1199224367" name="Text Box 1"/>
                <wp:cNvGraphicFramePr/>
                <a:graphic xmlns:a="http://schemas.openxmlformats.org/drawingml/2006/main">
                  <a:graphicData uri="http://schemas.microsoft.com/office/word/2010/wordprocessingShape">
                    <wps:wsp>
                      <wps:cNvSpPr txBox="1"/>
                      <wps:spPr>
                        <a:xfrm>
                          <a:off x="0" y="0"/>
                          <a:ext cx="5715000" cy="1120140"/>
                        </a:xfrm>
                        <a:prstGeom prst="rect">
                          <a:avLst/>
                        </a:prstGeom>
                        <a:solidFill>
                          <a:schemeClr val="lt1"/>
                        </a:solidFill>
                        <a:ln w="6350">
                          <a:solidFill>
                            <a:prstClr val="black"/>
                          </a:solidFill>
                        </a:ln>
                      </wps:spPr>
                      <wps:txbx>
                        <w:txbxContent>
                          <w:p w14:paraId="7A901734" w14:textId="77777777" w:rsidR="005022A1" w:rsidRPr="007231D1" w:rsidRDefault="005022A1" w:rsidP="005022A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490DA5" id="_x0000_s1037" type="#_x0000_t202" style="position:absolute;margin-left:0;margin-top:-.05pt;width:450pt;height:88.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" fillcolor="white [3201]" strokeweight=".5pt">
                <v:textbox>
                  <w:txbxContent>
                    <w:p w14:paraId="7A901734" w14:textId="77777777" w:rsidR="005022A1" w:rsidRPr="007231D1" w:rsidRDefault="005022A1" w:rsidP="005022A1">
                      <w:pPr>
                        <w:rPr>
                          <w:lang w:val="en-US"/>
                        </w:rPr>
                      </w:pPr>
                    </w:p>
                  </w:txbxContent>
                </v:textbox>
              </v:shape>
            </w:pict>
          </mc:Fallback>
        </mc:AlternateContent>
      </w:r>
    </w:p>
    <w:p w14:paraId="65B92106" w14:textId="77777777" w:rsidR="005022A1" w:rsidRPr="005022A1" w:rsidRDefault="005022A1" w:rsidP="005022A1"/>
    <w:p w14:paraId="245B3975" w14:textId="77777777" w:rsidR="005022A1" w:rsidRPr="005022A1" w:rsidRDefault="005022A1" w:rsidP="005022A1"/>
    <w:p w14:paraId="5E625652" w14:textId="77777777" w:rsidR="005022A1" w:rsidRDefault="005022A1" w:rsidP="005022A1"/>
    <w:p w14:paraId="5A49FE8D" w14:textId="77777777" w:rsidR="00F324C3" w:rsidRPr="00D641E2" w:rsidRDefault="00F324C3" w:rsidP="00F324C3">
      <w:pPr>
        <w:pStyle w:val="Heading4"/>
      </w:pPr>
      <w:r w:rsidRPr="00D641E2">
        <w:t>What things help me through a difficult situation?</w:t>
      </w:r>
    </w:p>
    <w:p w14:paraId="63B73F09" w14:textId="60B037AE" w:rsidR="00F324C3" w:rsidRDefault="00F324C3" w:rsidP="00F324C3">
      <w:r>
        <w:t xml:space="preserve">Examples could include </w:t>
      </w:r>
      <w:r w:rsidR="000C042D">
        <w:t>eating well, exercise,</w:t>
      </w:r>
      <w:r w:rsidR="00A759A6">
        <w:t xml:space="preserve"> meditation,</w:t>
      </w:r>
      <w:r w:rsidR="000C042D">
        <w:t xml:space="preserve"> me time, rest, </w:t>
      </w:r>
      <w:r>
        <w:t xml:space="preserve">listening to music, talking to </w:t>
      </w:r>
      <w:r w:rsidR="00A759A6">
        <w:t>friends and family</w:t>
      </w:r>
      <w:r>
        <w:t>, swimming etc.</w:t>
      </w:r>
    </w:p>
    <w:p w14:paraId="07FA37FB" w14:textId="77777777" w:rsidR="00F324C3" w:rsidRDefault="00F324C3" w:rsidP="00F324C3">
      <w:r>
        <w:rPr>
          <w:noProof/>
        </w:rPr>
        <mc:AlternateContent>
          <mc:Choice Requires="wps">
            <w:drawing>
              <wp:anchor distT="0" distB="0" distL="114300" distR="114300" simplePos="0" relativeHeight="251712512" behindDoc="0" locked="0" layoutInCell="1" allowOverlap="1" wp14:anchorId="0CBC08A8" wp14:editId="24A4C73C">
                <wp:simplePos x="0" y="0"/>
                <wp:positionH relativeFrom="column">
                  <wp:posOffset>0</wp:posOffset>
                </wp:positionH>
                <wp:positionV relativeFrom="paragraph">
                  <wp:posOffset>-635</wp:posOffset>
                </wp:positionV>
                <wp:extent cx="5715000" cy="1120140"/>
                <wp:effectExtent l="0" t="0" r="19050" b="22860"/>
                <wp:wrapNone/>
                <wp:docPr id="966859985" name="Text Box 1"/>
                <wp:cNvGraphicFramePr/>
                <a:graphic xmlns:a="http://schemas.openxmlformats.org/drawingml/2006/main">
                  <a:graphicData uri="http://schemas.microsoft.com/office/word/2010/wordprocessingShape">
                    <wps:wsp>
                      <wps:cNvSpPr txBox="1"/>
                      <wps:spPr>
                        <a:xfrm>
                          <a:off x="0" y="0"/>
                          <a:ext cx="5715000" cy="1120140"/>
                        </a:xfrm>
                        <a:prstGeom prst="rect">
                          <a:avLst/>
                        </a:prstGeom>
                        <a:solidFill>
                          <a:sysClr val="window" lastClr="FFFFFF"/>
                        </a:solidFill>
                        <a:ln w="6350">
                          <a:solidFill>
                            <a:prstClr val="black"/>
                          </a:solidFill>
                        </a:ln>
                      </wps:spPr>
                      <wps:txbx>
                        <w:txbxContent>
                          <w:p w14:paraId="18A6F1E4" w14:textId="77777777" w:rsidR="00F324C3" w:rsidRPr="007231D1" w:rsidRDefault="00F324C3" w:rsidP="00F324C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BC08A8" id="_x0000_s1038" type="#_x0000_t202" style="position:absolute;margin-left:0;margin-top:-.05pt;width:450pt;height:88.2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" fillcolor="window" strokeweight=".5pt">
                <v:textbox>
                  <w:txbxContent>
                    <w:p w14:paraId="18A6F1E4" w14:textId="77777777" w:rsidR="00F324C3" w:rsidRPr="007231D1" w:rsidRDefault="00F324C3" w:rsidP="00F324C3">
                      <w:pPr>
                        <w:rPr>
                          <w:lang w:val="en-US"/>
                        </w:rPr>
                      </w:pPr>
                    </w:p>
                  </w:txbxContent>
                </v:textbox>
              </v:shape>
            </w:pict>
          </mc:Fallback>
        </mc:AlternateContent>
      </w:r>
    </w:p>
    <w:p w14:paraId="25424764" w14:textId="77777777" w:rsidR="00F324C3" w:rsidRPr="009B6F0F" w:rsidRDefault="00F324C3" w:rsidP="00F324C3"/>
    <w:p w14:paraId="7AB98B6F" w14:textId="77777777" w:rsidR="00F324C3" w:rsidRPr="009B6F0F" w:rsidRDefault="00F324C3" w:rsidP="00F324C3"/>
    <w:p w14:paraId="3B2725CC" w14:textId="77777777" w:rsidR="00F324C3" w:rsidRDefault="00F324C3" w:rsidP="00F324C3"/>
    <w:p w14:paraId="64D2C14D" w14:textId="77777777" w:rsidR="00F84368" w:rsidRDefault="00F84368" w:rsidP="00D93F11">
      <w:pPr>
        <w:pStyle w:val="Heading4"/>
      </w:pPr>
    </w:p>
    <w:p w14:paraId="6A446815" w14:textId="577CE000" w:rsidR="00D93F11" w:rsidRPr="00D93F11" w:rsidRDefault="00D93F11" w:rsidP="00D93F11">
      <w:pPr>
        <w:pStyle w:val="Heading4"/>
      </w:pPr>
      <w:r w:rsidRPr="005D0DE1">
        <w:t>Useful Contact Numbers And Details</w:t>
      </w:r>
    </w:p>
    <w:p w14:paraId="6669E1C5" w14:textId="6CAA44B4" w:rsidR="00D93F11" w:rsidRPr="00D93F11" w:rsidRDefault="000C042D" w:rsidP="00D93F11">
      <w:r>
        <w:rPr>
          <w:noProof/>
        </w:rPr>
        <mc:AlternateContent>
          <mc:Choice Requires="wps">
            <w:drawing>
              <wp:anchor distT="0" distB="0" distL="114300" distR="114300" simplePos="0" relativeHeight="251702272" behindDoc="0" locked="0" layoutInCell="1" allowOverlap="1" wp14:anchorId="00F0A2DF" wp14:editId="7B813C03">
                <wp:simplePos x="0" y="0"/>
                <wp:positionH relativeFrom="margin">
                  <wp:posOffset>76200</wp:posOffset>
                </wp:positionH>
                <wp:positionV relativeFrom="paragraph">
                  <wp:posOffset>85725</wp:posOffset>
                </wp:positionV>
                <wp:extent cx="5715000" cy="1836420"/>
                <wp:effectExtent l="0" t="0" r="19050" b="11430"/>
                <wp:wrapNone/>
                <wp:docPr id="900571146" name="Text Box 1"/>
                <wp:cNvGraphicFramePr/>
                <a:graphic xmlns:a="http://schemas.openxmlformats.org/drawingml/2006/main">
                  <a:graphicData uri="http://schemas.microsoft.com/office/word/2010/wordprocessingShape">
                    <wps:wsp>
                      <wps:cNvSpPr txBox="1"/>
                      <wps:spPr>
                        <a:xfrm>
                          <a:off x="0" y="0"/>
                          <a:ext cx="5715000" cy="1836420"/>
                        </a:xfrm>
                        <a:prstGeom prst="rect">
                          <a:avLst/>
                        </a:prstGeom>
                        <a:solidFill>
                          <a:schemeClr val="lt1"/>
                        </a:solidFill>
                        <a:ln w="6350">
                          <a:solidFill>
                            <a:prstClr val="black"/>
                          </a:solidFill>
                        </a:ln>
                      </wps:spPr>
                      <wps:txbx>
                        <w:txbxContent>
                          <w:p w14:paraId="0707434C" w14:textId="77777777" w:rsidR="00D93F11" w:rsidRPr="007231D1" w:rsidRDefault="00D93F11" w:rsidP="00D93F1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0A2DF" id="_x0000_s1039" type="#_x0000_t202" style="position:absolute;margin-left:6pt;margin-top:6.75pt;width:450pt;height:144.6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" fillcolor="white [3201]" strokeweight=".5pt">
                <v:textbox>
                  <w:txbxContent>
                    <w:p w14:paraId="0707434C" w14:textId="77777777" w:rsidR="00D93F11" w:rsidRPr="007231D1" w:rsidRDefault="00D93F11" w:rsidP="00D93F11">
                      <w:pPr>
                        <w:rPr>
                          <w:lang w:val="en-US"/>
                        </w:rPr>
                      </w:pPr>
                    </w:p>
                  </w:txbxContent>
                </v:textbox>
                <w10:wrap anchorx="margin"/>
              </v:shape>
            </w:pict>
          </mc:Fallback>
        </mc:AlternateContent>
      </w:r>
    </w:p>
    <w:sectPr w:rsidR="00D93F11" w:rsidRPr="00D93F11" w:rsidSect="00D93F11">
      <w:headerReference w:type="default" r:id="rId9"/>
      <w:footerReference w:type="default" r:id="rId10"/>
      <w:type w:val="continuous"/>
      <w:pgSz w:w="11906" w:h="16838" w:code="9"/>
      <w:pgMar w:top="426" w:right="991" w:bottom="1134" w:left="993"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7C6F" w14:textId="77777777" w:rsidR="006554C6" w:rsidRDefault="006554C6" w:rsidP="00FE1137">
      <w:r>
        <w:separator/>
      </w:r>
    </w:p>
  </w:endnote>
  <w:endnote w:type="continuationSeparator" w:id="0">
    <w:p w14:paraId="45024394" w14:textId="77777777" w:rsidR="006554C6" w:rsidRDefault="006554C6" w:rsidP="00FE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020E" w14:textId="54DFF7CF" w:rsidR="00D45ACB" w:rsidRDefault="00D45ACB">
    <w:pPr>
      <w:pStyle w:val="Footer"/>
    </w:pPr>
    <w:r>
      <w:rPr>
        <w:noProof/>
      </w:rPr>
      <w:drawing>
        <wp:anchor distT="0" distB="0" distL="114300" distR="114300" simplePos="0" relativeHeight="251670528" behindDoc="1" locked="0" layoutInCell="1" allowOverlap="1" wp14:anchorId="36200258" wp14:editId="0506AB63">
          <wp:simplePos x="0" y="0"/>
          <wp:positionH relativeFrom="page">
            <wp:align>right</wp:align>
          </wp:positionH>
          <wp:positionV relativeFrom="paragraph">
            <wp:posOffset>-598608</wp:posOffset>
          </wp:positionV>
          <wp:extent cx="1801372" cy="1258827"/>
          <wp:effectExtent l="0" t="0" r="8890" b="0"/>
          <wp:wrapNone/>
          <wp:docPr id="1942783208" name="Picture 1942783208" descr="A picture containing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venn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1372" cy="1258827"/>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alias w:val="Title"/>
        <w:tag w:val=""/>
        <w:id w:val="1823389154"/>
        <w:dataBinding w:prefixMappings="xmlns:ns0='http://purl.org/dc/elements/1.1/' xmlns:ns1='http://schemas.openxmlformats.org/package/2006/metadata/core-properties' " w:xpath="/ns1:coreProperties[1]/ns0:title[1]" w:storeItemID="{6C3C8BC8-F283-45AE-878A-BAB7291924A1}"/>
        <w:text/>
      </w:sdtPr>
      <w:sdtEndPr/>
      <w:sdtContent>
        <w:r w:rsidR="00D36DE8">
          <w:t>Personal Wellbeing Plan</w:t>
        </w:r>
      </w:sdtContent>
    </w:sdt>
    <w:r w:rsidRPr="009074BB">
      <w:rPr>
        <w:noProof/>
      </w:rPr>
      <mc:AlternateContent>
        <mc:Choice Requires="wps">
          <w:drawing>
            <wp:anchor distT="0" distB="0" distL="114300" distR="114300" simplePos="0" relativeHeight="251669504" behindDoc="0" locked="0" layoutInCell="1" allowOverlap="1" wp14:anchorId="6BE99807" wp14:editId="7B7A450B">
              <wp:simplePos x="0" y="0"/>
              <wp:positionH relativeFrom="margin">
                <wp:align>right</wp:align>
              </wp:positionH>
              <wp:positionV relativeFrom="page">
                <wp:posOffset>10154093</wp:posOffset>
              </wp:positionV>
              <wp:extent cx="1052534" cy="2711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52534" cy="271145"/>
                      </a:xfrm>
                      <a:prstGeom prst="rect">
                        <a:avLst/>
                      </a:prstGeom>
                      <a:noFill/>
                      <a:ln w="6350">
                        <a:noFill/>
                      </a:ln>
                    </wps:spPr>
                    <wps:txbx>
                      <w:txbxContent>
                        <w:p w14:paraId="1CB7A49E" w14:textId="77777777" w:rsidR="00D45ACB" w:rsidRPr="00A97BFC" w:rsidRDefault="00D45ACB" w:rsidP="00D45ACB">
                          <w:pPr>
                            <w:jc w:val="right"/>
                          </w:pPr>
                          <w:r w:rsidRPr="00A97BFC">
                            <w:fldChar w:fldCharType="begin"/>
                          </w:r>
                          <w:r w:rsidRPr="00A97BFC">
                            <w:instrText xml:space="preserve"> PAGE  \* Arabic  \* MERGEFORMAT </w:instrText>
                          </w:r>
                          <w:r w:rsidRPr="00A97BFC">
                            <w:fldChar w:fldCharType="separate"/>
                          </w:r>
                          <w:r w:rsidRPr="00A97BFC">
                            <w:t>1</w:t>
                          </w:r>
                          <w:r w:rsidRPr="00A97BFC">
                            <w:fldChar w:fldCharType="end"/>
                          </w:r>
                          <w:r w:rsidRPr="00A97BFC">
                            <w:t xml:space="preserve"> of </w:t>
                          </w:r>
                          <w:r w:rsidR="006515A8">
                            <w:fldChar w:fldCharType="begin"/>
                          </w:r>
                          <w:r w:rsidR="006515A8">
                            <w:instrText xml:space="preserve"> NUMPAGES   \* MERGEFORMAT </w:instrText>
                          </w:r>
                          <w:r w:rsidR="006515A8">
                            <w:fldChar w:fldCharType="separate"/>
                          </w:r>
                          <w:r w:rsidRPr="00A97BFC">
                            <w:rPr>
                              <w:noProof/>
                            </w:rPr>
                            <w:t>1</w:t>
                          </w:r>
                          <w:r w:rsidR="006515A8">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99807" id="_x0000_t202" coordsize="21600,21600" o:spt="202" path="m,l,21600r21600,l21600,xe">
              <v:stroke joinstyle="miter"/>
              <v:path gradientshapeok="t" o:connecttype="rect"/>
            </v:shapetype>
            <v:shape id="Text Box 13" o:spid="_x0000_s1040" type="#_x0000_t202" style="position:absolute;margin-left:31.7pt;margin-top:799.55pt;width:82.9pt;height:21.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" filled="f" stroked="f" strokeweight=".5pt">
              <v:textbox>
                <w:txbxContent>
                  <w:p w14:paraId="1CB7A49E" w14:textId="77777777" w:rsidR="00D45ACB" w:rsidRPr="00A97BFC" w:rsidRDefault="00D45ACB" w:rsidP="00D45ACB">
                    <w:pPr>
                      <w:jc w:val="right"/>
                    </w:pPr>
                    <w:r w:rsidRPr="00A97BFC">
                      <w:fldChar w:fldCharType="begin"/>
                    </w:r>
                    <w:r w:rsidRPr="00A97BFC">
                      <w:instrText xml:space="preserve"> PAGE  \* Arabic  \* MERGEFORMAT </w:instrText>
                    </w:r>
                    <w:r w:rsidRPr="00A97BFC">
                      <w:fldChar w:fldCharType="separate"/>
                    </w:r>
                    <w:r w:rsidRPr="00A97BFC">
                      <w:t>1</w:t>
                    </w:r>
                    <w:r w:rsidRPr="00A97BFC">
                      <w:fldChar w:fldCharType="end"/>
                    </w:r>
                    <w:r w:rsidRPr="00A97BFC">
                      <w:t xml:space="preserve"> of </w:t>
                    </w:r>
                    <w:fldSimple w:instr=" NUMPAGES   \* MERGEFORMAT ">
                      <w:r w:rsidRPr="00A97BFC">
                        <w:rPr>
                          <w:noProof/>
                        </w:rPr>
                        <w:t>1</w:t>
                      </w:r>
                    </w:fldSimple>
                  </w:p>
                </w:txbxContent>
              </v:textbox>
              <w10:wrap anchorx="margin" anchory="page"/>
            </v:shape>
          </w:pict>
        </mc:Fallback>
      </mc:AlternateContent>
    </w:r>
    <w:r>
      <w:t xml:space="preserve"> - </w:t>
    </w:r>
    <w:sdt>
      <w:sdtPr>
        <w:alias w:val="Publish Date"/>
        <w:tag w:val=""/>
        <w:id w:val="-527565989"/>
        <w:dataBinding w:prefixMappings="xmlns:ns0='http://schemas.microsoft.com/office/2006/coverPageProps' " w:xpath="/ns0:CoverPageProperties[1]/ns0:PublishDate[1]" w:storeItemID="{55AF091B-3C7A-41E3-B477-F2FDAA23CFDA}"/>
        <w:date w:fullDate="2023-06-20T00:00:00Z">
          <w:dateFormat w:val="dd/MM/yyyy"/>
          <w:lid w:val="en-GB"/>
          <w:storeMappedDataAs w:val="dateTime"/>
          <w:calendar w:val="gregorian"/>
        </w:date>
      </w:sdtPr>
      <w:sdtEndPr/>
      <w:sdtContent>
        <w:r w:rsidR="00D36DE8">
          <w:t>20/06/2023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E6BD" w14:textId="77777777" w:rsidR="006554C6" w:rsidRDefault="006554C6" w:rsidP="00FE1137">
      <w:r>
        <w:separator/>
      </w:r>
    </w:p>
  </w:footnote>
  <w:footnote w:type="continuationSeparator" w:id="0">
    <w:p w14:paraId="473BBEB7" w14:textId="77777777" w:rsidR="006554C6" w:rsidRDefault="006554C6" w:rsidP="00FE1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745E" w14:textId="77777777" w:rsidR="00B31B99" w:rsidRDefault="00B31B99" w:rsidP="00FE1137">
    <w:pPr>
      <w:pStyle w:val="Header"/>
    </w:pPr>
    <w:r w:rsidRPr="009074BB">
      <w:rPr>
        <w:noProof/>
      </w:rPr>
      <w:drawing>
        <wp:anchor distT="0" distB="0" distL="114300" distR="114300" simplePos="0" relativeHeight="251667456" behindDoc="1" locked="0" layoutInCell="1" allowOverlap="1" wp14:anchorId="67421A47" wp14:editId="6DF6F4F3">
          <wp:simplePos x="0" y="0"/>
          <wp:positionH relativeFrom="page">
            <wp:align>right</wp:align>
          </wp:positionH>
          <wp:positionV relativeFrom="page">
            <wp:align>top</wp:align>
          </wp:positionV>
          <wp:extent cx="2149691" cy="977436"/>
          <wp:effectExtent l="0" t="0" r="3175" b="0"/>
          <wp:wrapNone/>
          <wp:docPr id="562120742" name="Picture 562120742" descr="Logo, Treetop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Treetops Hosp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691" cy="9774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FCF1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F27C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FCFE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0AD4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F448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6AEB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6A5C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5213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4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7405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CD398C"/>
    <w:multiLevelType w:val="hybridMultilevel"/>
    <w:tmpl w:val="D382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915A6"/>
    <w:multiLevelType w:val="hybridMultilevel"/>
    <w:tmpl w:val="4AE2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079050">
    <w:abstractNumId w:val="9"/>
  </w:num>
  <w:num w:numId="2" w16cid:durableId="1360861910">
    <w:abstractNumId w:val="7"/>
  </w:num>
  <w:num w:numId="3" w16cid:durableId="338392552">
    <w:abstractNumId w:val="6"/>
  </w:num>
  <w:num w:numId="4" w16cid:durableId="1238058175">
    <w:abstractNumId w:val="5"/>
  </w:num>
  <w:num w:numId="5" w16cid:durableId="712734950">
    <w:abstractNumId w:val="4"/>
  </w:num>
  <w:num w:numId="6" w16cid:durableId="2071616868">
    <w:abstractNumId w:val="8"/>
  </w:num>
  <w:num w:numId="7" w16cid:durableId="284510546">
    <w:abstractNumId w:val="3"/>
  </w:num>
  <w:num w:numId="8" w16cid:durableId="359431866">
    <w:abstractNumId w:val="2"/>
  </w:num>
  <w:num w:numId="9" w16cid:durableId="1646350906">
    <w:abstractNumId w:val="1"/>
  </w:num>
  <w:num w:numId="10" w16cid:durableId="598029279">
    <w:abstractNumId w:val="0"/>
  </w:num>
  <w:num w:numId="11" w16cid:durableId="1614095354">
    <w:abstractNumId w:val="11"/>
  </w:num>
  <w:num w:numId="12" w16cid:durableId="2015497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C6"/>
    <w:rsid w:val="00074746"/>
    <w:rsid w:val="000B0C44"/>
    <w:rsid w:val="000C042D"/>
    <w:rsid w:val="000C3930"/>
    <w:rsid w:val="000D1457"/>
    <w:rsid w:val="000D4DA5"/>
    <w:rsid w:val="000F75E7"/>
    <w:rsid w:val="00112733"/>
    <w:rsid w:val="0014096A"/>
    <w:rsid w:val="001B064A"/>
    <w:rsid w:val="001D3678"/>
    <w:rsid w:val="001E3FD3"/>
    <w:rsid w:val="001F431B"/>
    <w:rsid w:val="002168B7"/>
    <w:rsid w:val="00247486"/>
    <w:rsid w:val="002E341F"/>
    <w:rsid w:val="00331C8B"/>
    <w:rsid w:val="00353DD9"/>
    <w:rsid w:val="003773A8"/>
    <w:rsid w:val="003D1B38"/>
    <w:rsid w:val="003E6D96"/>
    <w:rsid w:val="004430FE"/>
    <w:rsid w:val="00457582"/>
    <w:rsid w:val="00485AD1"/>
    <w:rsid w:val="004B484A"/>
    <w:rsid w:val="004F1CF2"/>
    <w:rsid w:val="005022A1"/>
    <w:rsid w:val="00513044"/>
    <w:rsid w:val="00527D26"/>
    <w:rsid w:val="00535B04"/>
    <w:rsid w:val="00542F10"/>
    <w:rsid w:val="00591BAE"/>
    <w:rsid w:val="005B6937"/>
    <w:rsid w:val="005C7C2D"/>
    <w:rsid w:val="005E297F"/>
    <w:rsid w:val="005F5FFE"/>
    <w:rsid w:val="006314A0"/>
    <w:rsid w:val="006515A8"/>
    <w:rsid w:val="006554C6"/>
    <w:rsid w:val="00682936"/>
    <w:rsid w:val="006A70CC"/>
    <w:rsid w:val="0070712D"/>
    <w:rsid w:val="00722D2D"/>
    <w:rsid w:val="007231D1"/>
    <w:rsid w:val="007910A6"/>
    <w:rsid w:val="007B24BA"/>
    <w:rsid w:val="007D62B6"/>
    <w:rsid w:val="007F2969"/>
    <w:rsid w:val="00802839"/>
    <w:rsid w:val="00815239"/>
    <w:rsid w:val="008521A5"/>
    <w:rsid w:val="0087448B"/>
    <w:rsid w:val="00897FC7"/>
    <w:rsid w:val="008B2329"/>
    <w:rsid w:val="008B485B"/>
    <w:rsid w:val="009074BB"/>
    <w:rsid w:val="009136E0"/>
    <w:rsid w:val="00927A08"/>
    <w:rsid w:val="0094476E"/>
    <w:rsid w:val="00950560"/>
    <w:rsid w:val="009B6F0F"/>
    <w:rsid w:val="00A759A6"/>
    <w:rsid w:val="00A97BFC"/>
    <w:rsid w:val="00AC330A"/>
    <w:rsid w:val="00AF07B5"/>
    <w:rsid w:val="00B31B99"/>
    <w:rsid w:val="00B524B2"/>
    <w:rsid w:val="00BC3707"/>
    <w:rsid w:val="00BF2002"/>
    <w:rsid w:val="00C04E3A"/>
    <w:rsid w:val="00C37443"/>
    <w:rsid w:val="00C75B9C"/>
    <w:rsid w:val="00C92CB9"/>
    <w:rsid w:val="00CC50C2"/>
    <w:rsid w:val="00CC536B"/>
    <w:rsid w:val="00CD4F7D"/>
    <w:rsid w:val="00CE5F3C"/>
    <w:rsid w:val="00D36DE8"/>
    <w:rsid w:val="00D44F5A"/>
    <w:rsid w:val="00D45ACB"/>
    <w:rsid w:val="00D93F11"/>
    <w:rsid w:val="00DC5D7A"/>
    <w:rsid w:val="00DD509D"/>
    <w:rsid w:val="00E07828"/>
    <w:rsid w:val="00E608FB"/>
    <w:rsid w:val="00E75191"/>
    <w:rsid w:val="00E82299"/>
    <w:rsid w:val="00EA2E1A"/>
    <w:rsid w:val="00ED1868"/>
    <w:rsid w:val="00EE0A32"/>
    <w:rsid w:val="00F06E67"/>
    <w:rsid w:val="00F13417"/>
    <w:rsid w:val="00F22331"/>
    <w:rsid w:val="00F324C3"/>
    <w:rsid w:val="00F41DC2"/>
    <w:rsid w:val="00F76AF2"/>
    <w:rsid w:val="00F84368"/>
    <w:rsid w:val="00F95461"/>
    <w:rsid w:val="00FA2B3A"/>
    <w:rsid w:val="00FB22F5"/>
    <w:rsid w:val="00FB2897"/>
    <w:rsid w:val="00FD7B5D"/>
    <w:rsid w:val="00FE1137"/>
    <w:rsid w:val="00FE576F"/>
    <w:rsid w:val="00FF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21106"/>
  <w15:chartTrackingRefBased/>
  <w15:docId w15:val="{AE1F3DED-FD72-41FE-B0F1-03205480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GB"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qFormat="1"/>
    <w:lsdException w:name="heading 9" w:locked="0" w:semiHidden="1" w:uiPriority="0"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qFormat="1"/>
    <w:lsdException w:name="footer" w:locked="0" w:semiHidden="1" w:unhideWhenUsed="1"/>
    <w:lsdException w:name="index heading" w:locked="0" w:semiHidden="1" w:unhideWhenUsed="1"/>
    <w:lsdException w:name="caption" w:locked="0" w:semiHidden="1" w:uiPriority="0"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0"/>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0"/>
    <w:lsdException w:name="Emphasis" w:locked="0" w:uiPriority="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13417"/>
    <w:pPr>
      <w:spacing w:after="240"/>
    </w:pPr>
    <w:rPr>
      <w:rFonts w:ascii="Verdana" w:hAnsi="Verdana"/>
      <w:color w:val="191919"/>
      <w:sz w:val="22"/>
    </w:rPr>
  </w:style>
  <w:style w:type="paragraph" w:styleId="Heading1">
    <w:name w:val="heading 1"/>
    <w:basedOn w:val="Normal"/>
    <w:next w:val="Normal"/>
    <w:link w:val="Heading1Char"/>
    <w:autoRedefine/>
    <w:qFormat/>
    <w:rsid w:val="00F13417"/>
    <w:pPr>
      <w:spacing w:before="240" w:line="360" w:lineRule="auto"/>
      <w:jc w:val="both"/>
      <w:outlineLvl w:val="0"/>
    </w:pPr>
    <w:rPr>
      <w:rFonts w:eastAsiaTheme="majorEastAsia" w:cstheme="majorBidi"/>
      <w:b/>
      <w:noProof/>
      <w:color w:val="FF595A"/>
      <w:sz w:val="40"/>
      <w:szCs w:val="28"/>
    </w:rPr>
  </w:style>
  <w:style w:type="paragraph" w:styleId="Heading2">
    <w:name w:val="heading 2"/>
    <w:basedOn w:val="Heading1"/>
    <w:next w:val="Normal"/>
    <w:link w:val="Heading2Char"/>
    <w:autoRedefine/>
    <w:uiPriority w:val="9"/>
    <w:unhideWhenUsed/>
    <w:qFormat/>
    <w:rsid w:val="00F13417"/>
    <w:pPr>
      <w:spacing w:after="120"/>
      <w:outlineLvl w:val="1"/>
    </w:pPr>
    <w:rPr>
      <w:color w:val="636569"/>
      <w:sz w:val="32"/>
      <w:szCs w:val="32"/>
    </w:rPr>
  </w:style>
  <w:style w:type="paragraph" w:styleId="Heading3">
    <w:name w:val="heading 3"/>
    <w:basedOn w:val="Heading2"/>
    <w:next w:val="Normal"/>
    <w:link w:val="Heading3Char"/>
    <w:unhideWhenUsed/>
    <w:qFormat/>
    <w:rsid w:val="00F13417"/>
    <w:pPr>
      <w:keepNext/>
      <w:keepLines/>
      <w:spacing w:before="40" w:after="0"/>
      <w:jc w:val="left"/>
      <w:outlineLvl w:val="2"/>
    </w:pPr>
    <w:rPr>
      <w:sz w:val="28"/>
      <w:szCs w:val="28"/>
    </w:rPr>
  </w:style>
  <w:style w:type="paragraph" w:styleId="Heading4">
    <w:name w:val="heading 4"/>
    <w:basedOn w:val="Heading3"/>
    <w:next w:val="Normal"/>
    <w:link w:val="Heading4Char"/>
    <w:autoRedefine/>
    <w:unhideWhenUsed/>
    <w:qFormat/>
    <w:rsid w:val="00D93F11"/>
    <w:pPr>
      <w:outlineLvl w:val="3"/>
    </w:pPr>
    <w:rPr>
      <w:iCs/>
      <w:sz w:val="24"/>
    </w:rPr>
  </w:style>
  <w:style w:type="paragraph" w:styleId="Heading5">
    <w:name w:val="heading 5"/>
    <w:basedOn w:val="Normal"/>
    <w:next w:val="Normal"/>
    <w:link w:val="Heading5Char"/>
    <w:unhideWhenUsed/>
    <w:rsid w:val="007B24BA"/>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rsid w:val="000C3930"/>
    <w:pPr>
      <w:keepNext/>
      <w:jc w:val="center"/>
      <w:outlineLvl w:val="5"/>
    </w:pPr>
    <w:rPr>
      <w:rFonts w:cs="Arial"/>
      <w:b/>
      <w:bCs/>
      <w:sz w:val="32"/>
      <w:szCs w:val="32"/>
    </w:rPr>
  </w:style>
  <w:style w:type="paragraph" w:styleId="Heading7">
    <w:name w:val="heading 7"/>
    <w:basedOn w:val="Normal"/>
    <w:next w:val="Normal"/>
    <w:link w:val="Heading7Char"/>
    <w:semiHidden/>
    <w:unhideWhenUsed/>
    <w:rsid w:val="007B24BA"/>
    <w:pPr>
      <w:keepNext/>
      <w:keepLines/>
      <w:spacing w:before="40" w:after="0"/>
      <w:outlineLvl w:val="6"/>
    </w:pPr>
    <w:rPr>
      <w:rFonts w:eastAsiaTheme="majorEastAsia" w:cstheme="majorBidi"/>
      <w:i/>
      <w:iCs/>
    </w:rPr>
  </w:style>
  <w:style w:type="paragraph" w:styleId="Heading8">
    <w:name w:val="heading 8"/>
    <w:basedOn w:val="Normal"/>
    <w:next w:val="Normal"/>
    <w:link w:val="Heading8Char"/>
    <w:semiHidden/>
    <w:unhideWhenUsed/>
    <w:qFormat/>
    <w:rsid w:val="007B24BA"/>
    <w:pPr>
      <w:keepNext/>
      <w:keepLines/>
      <w:spacing w:before="40" w:after="0"/>
      <w:outlineLvl w:val="7"/>
    </w:pPr>
    <w:rPr>
      <w:rFonts w:eastAsiaTheme="majorEastAsia" w:cstheme="majorBid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417"/>
    <w:rPr>
      <w:rFonts w:ascii="Verdana" w:eastAsiaTheme="majorEastAsia" w:hAnsi="Verdana" w:cstheme="majorBidi"/>
      <w:b/>
      <w:noProof/>
      <w:color w:val="FF595A"/>
      <w:sz w:val="40"/>
      <w:szCs w:val="28"/>
    </w:rPr>
  </w:style>
  <w:style w:type="character" w:customStyle="1" w:styleId="Heading2Char">
    <w:name w:val="Heading 2 Char"/>
    <w:basedOn w:val="DefaultParagraphFont"/>
    <w:link w:val="Heading2"/>
    <w:uiPriority w:val="9"/>
    <w:rsid w:val="00F13417"/>
    <w:rPr>
      <w:rFonts w:ascii="Verdana" w:eastAsiaTheme="majorEastAsia" w:hAnsi="Verdana" w:cstheme="majorBidi"/>
      <w:b/>
      <w:noProof/>
      <w:color w:val="636569"/>
      <w:sz w:val="32"/>
      <w:szCs w:val="32"/>
    </w:rPr>
  </w:style>
  <w:style w:type="character" w:customStyle="1" w:styleId="Heading6Char">
    <w:name w:val="Heading 6 Char"/>
    <w:basedOn w:val="DefaultParagraphFont"/>
    <w:link w:val="Heading6"/>
    <w:rsid w:val="000C3930"/>
    <w:rPr>
      <w:rFonts w:cs="Arial"/>
      <w:b/>
      <w:bCs/>
      <w:sz w:val="32"/>
      <w:szCs w:val="32"/>
    </w:rPr>
  </w:style>
  <w:style w:type="paragraph" w:styleId="Title">
    <w:name w:val="Title"/>
    <w:basedOn w:val="Normal"/>
    <w:link w:val="TitleChar"/>
    <w:rsid w:val="000C3930"/>
    <w:pPr>
      <w:jc w:val="center"/>
    </w:pPr>
    <w:rPr>
      <w:b/>
      <w:bCs/>
    </w:rPr>
  </w:style>
  <w:style w:type="character" w:customStyle="1" w:styleId="TitleChar">
    <w:name w:val="Title Char"/>
    <w:basedOn w:val="DefaultParagraphFont"/>
    <w:link w:val="Title"/>
    <w:rsid w:val="000C3930"/>
    <w:rPr>
      <w:b/>
      <w:bCs/>
      <w:szCs w:val="24"/>
    </w:rPr>
  </w:style>
  <w:style w:type="paragraph" w:styleId="NoSpacing">
    <w:name w:val="No Spacing"/>
    <w:basedOn w:val="Normal"/>
    <w:link w:val="NoSpacingChar"/>
    <w:uiPriority w:val="1"/>
    <w:rsid w:val="009136E0"/>
    <w:rPr>
      <w:rFonts w:eastAsiaTheme="minorHAnsi" w:cstheme="minorBidi"/>
      <w:color w:val="FFFFFF" w:themeColor="background1"/>
      <w:szCs w:val="22"/>
    </w:rPr>
  </w:style>
  <w:style w:type="character" w:customStyle="1" w:styleId="NoSpacingChar">
    <w:name w:val="No Spacing Char"/>
    <w:basedOn w:val="DefaultParagraphFont"/>
    <w:link w:val="NoSpacing"/>
    <w:uiPriority w:val="1"/>
    <w:rsid w:val="009136E0"/>
    <w:rPr>
      <w:rFonts w:ascii="Verdana" w:eastAsiaTheme="minorHAnsi" w:hAnsi="Verdana" w:cstheme="minorBidi"/>
      <w:color w:val="FFFFFF" w:themeColor="background1"/>
      <w:sz w:val="22"/>
      <w:szCs w:val="22"/>
    </w:rPr>
  </w:style>
  <w:style w:type="paragraph" w:styleId="ListParagraph">
    <w:name w:val="List Paragraph"/>
    <w:basedOn w:val="Normal"/>
    <w:uiPriority w:val="34"/>
    <w:qFormat/>
    <w:rsid w:val="000C3930"/>
    <w:pPr>
      <w:ind w:left="720"/>
      <w:contextualSpacing/>
    </w:pPr>
  </w:style>
  <w:style w:type="paragraph" w:styleId="TOCHeading">
    <w:name w:val="TOC Heading"/>
    <w:basedOn w:val="Heading1"/>
    <w:next w:val="Normal"/>
    <w:uiPriority w:val="39"/>
    <w:unhideWhenUsed/>
    <w:rsid w:val="000C3930"/>
    <w:pPr>
      <w:keepNext/>
      <w:keepLines/>
      <w:spacing w:before="480" w:line="276" w:lineRule="auto"/>
      <w:jc w:val="left"/>
      <w:outlineLvl w:val="9"/>
    </w:pPr>
    <w:rPr>
      <w:rFonts w:asciiTheme="majorHAnsi" w:hAnsiTheme="majorHAnsi"/>
      <w:bCs/>
      <w:noProof w:val="0"/>
      <w:color w:val="FF0203" w:themeColor="accent1" w:themeShade="BF"/>
      <w:sz w:val="28"/>
      <w:lang w:val="en-US" w:eastAsia="ja-JP"/>
    </w:rPr>
  </w:style>
  <w:style w:type="character" w:customStyle="1" w:styleId="Heading3Char">
    <w:name w:val="Heading 3 Char"/>
    <w:basedOn w:val="DefaultParagraphFont"/>
    <w:link w:val="Heading3"/>
    <w:rsid w:val="00F13417"/>
    <w:rPr>
      <w:rFonts w:ascii="Verdana" w:eastAsiaTheme="majorEastAsia" w:hAnsi="Verdana" w:cstheme="majorBidi"/>
      <w:b/>
      <w:noProof/>
      <w:color w:val="636569"/>
      <w:sz w:val="28"/>
      <w:szCs w:val="28"/>
    </w:rPr>
  </w:style>
  <w:style w:type="character" w:customStyle="1" w:styleId="Heading4Char">
    <w:name w:val="Heading 4 Char"/>
    <w:basedOn w:val="DefaultParagraphFont"/>
    <w:link w:val="Heading4"/>
    <w:rsid w:val="00D93F11"/>
    <w:rPr>
      <w:rFonts w:ascii="Verdana" w:eastAsiaTheme="majorEastAsia" w:hAnsi="Verdana" w:cstheme="majorBidi"/>
      <w:b/>
      <w:iCs/>
      <w:noProof/>
      <w:color w:val="636569"/>
      <w:szCs w:val="28"/>
    </w:rPr>
  </w:style>
  <w:style w:type="character" w:customStyle="1" w:styleId="Heading5Char">
    <w:name w:val="Heading 5 Char"/>
    <w:basedOn w:val="DefaultParagraphFont"/>
    <w:link w:val="Heading5"/>
    <w:rsid w:val="007B24BA"/>
    <w:rPr>
      <w:rFonts w:asciiTheme="majorHAnsi" w:eastAsiaTheme="majorEastAsia" w:hAnsiTheme="majorHAnsi" w:cstheme="majorBidi"/>
      <w:sz w:val="22"/>
    </w:rPr>
  </w:style>
  <w:style w:type="character" w:styleId="SubtleEmphasis">
    <w:name w:val="Subtle Emphasis"/>
    <w:basedOn w:val="DefaultParagraphFont"/>
    <w:uiPriority w:val="19"/>
    <w:rsid w:val="00DD509D"/>
    <w:rPr>
      <w:i/>
      <w:iCs/>
      <w:color w:val="808285" w:themeColor="text1" w:themeTint="BF"/>
    </w:rPr>
  </w:style>
  <w:style w:type="paragraph" w:styleId="Header">
    <w:name w:val="header"/>
    <w:aliases w:val="Header title"/>
    <w:basedOn w:val="Normal"/>
    <w:link w:val="HeaderChar"/>
    <w:autoRedefine/>
    <w:uiPriority w:val="99"/>
    <w:unhideWhenUsed/>
    <w:qFormat/>
    <w:rsid w:val="00F13417"/>
    <w:pPr>
      <w:tabs>
        <w:tab w:val="center" w:pos="4513"/>
        <w:tab w:val="right" w:pos="9026"/>
      </w:tabs>
      <w:spacing w:line="360" w:lineRule="auto"/>
    </w:pPr>
    <w:rPr>
      <w:b/>
      <w:color w:val="653A2B"/>
      <w:sz w:val="40"/>
    </w:rPr>
  </w:style>
  <w:style w:type="character" w:customStyle="1" w:styleId="HeaderChar">
    <w:name w:val="Header Char"/>
    <w:aliases w:val="Header title Char"/>
    <w:basedOn w:val="DefaultParagraphFont"/>
    <w:link w:val="Header"/>
    <w:uiPriority w:val="99"/>
    <w:rsid w:val="00F13417"/>
    <w:rPr>
      <w:rFonts w:ascii="Verdana" w:hAnsi="Verdana"/>
      <w:b/>
      <w:color w:val="653A2B"/>
      <w:sz w:val="40"/>
    </w:rPr>
  </w:style>
  <w:style w:type="paragraph" w:styleId="Footer">
    <w:name w:val="footer"/>
    <w:basedOn w:val="Normal"/>
    <w:link w:val="FooterChar"/>
    <w:uiPriority w:val="99"/>
    <w:unhideWhenUsed/>
    <w:rsid w:val="005F5FFE"/>
    <w:pPr>
      <w:tabs>
        <w:tab w:val="center" w:pos="4513"/>
        <w:tab w:val="right" w:pos="9026"/>
      </w:tabs>
    </w:pPr>
  </w:style>
  <w:style w:type="character" w:customStyle="1" w:styleId="FooterChar">
    <w:name w:val="Footer Char"/>
    <w:basedOn w:val="DefaultParagraphFont"/>
    <w:link w:val="Footer"/>
    <w:uiPriority w:val="99"/>
    <w:rsid w:val="005F5FFE"/>
  </w:style>
  <w:style w:type="character" w:styleId="PlaceholderText">
    <w:name w:val="Placeholder Text"/>
    <w:basedOn w:val="DefaultParagraphFont"/>
    <w:uiPriority w:val="99"/>
    <w:semiHidden/>
    <w:rsid w:val="005B6937"/>
    <w:rPr>
      <w:rFonts w:ascii="Verdana" w:hAnsi="Verdana"/>
      <w:color w:val="auto"/>
      <w:sz w:val="22"/>
    </w:rPr>
  </w:style>
  <w:style w:type="paragraph" w:styleId="TOC1">
    <w:name w:val="toc 1"/>
    <w:basedOn w:val="Normal"/>
    <w:next w:val="Normal"/>
    <w:autoRedefine/>
    <w:uiPriority w:val="39"/>
    <w:unhideWhenUsed/>
    <w:rsid w:val="00FF6B70"/>
    <w:pPr>
      <w:spacing w:after="100"/>
    </w:pPr>
  </w:style>
  <w:style w:type="paragraph" w:styleId="TOC2">
    <w:name w:val="toc 2"/>
    <w:basedOn w:val="Normal"/>
    <w:next w:val="Normal"/>
    <w:autoRedefine/>
    <w:uiPriority w:val="39"/>
    <w:unhideWhenUsed/>
    <w:rsid w:val="00FF6B70"/>
    <w:pPr>
      <w:spacing w:after="100"/>
      <w:ind w:left="240"/>
    </w:pPr>
  </w:style>
  <w:style w:type="paragraph" w:styleId="TOC3">
    <w:name w:val="toc 3"/>
    <w:basedOn w:val="Normal"/>
    <w:next w:val="Normal"/>
    <w:autoRedefine/>
    <w:uiPriority w:val="39"/>
    <w:unhideWhenUsed/>
    <w:rsid w:val="00FF6B70"/>
    <w:pPr>
      <w:spacing w:after="100"/>
      <w:ind w:left="480"/>
    </w:pPr>
  </w:style>
  <w:style w:type="character" w:styleId="Hyperlink">
    <w:name w:val="Hyperlink"/>
    <w:basedOn w:val="DefaultParagraphFont"/>
    <w:uiPriority w:val="99"/>
    <w:unhideWhenUsed/>
    <w:rsid w:val="00353DD9"/>
    <w:rPr>
      <w:color w:val="0070C0"/>
      <w:u w:val="single"/>
    </w:rPr>
  </w:style>
  <w:style w:type="paragraph" w:styleId="NormalWeb">
    <w:name w:val="Normal (Web)"/>
    <w:basedOn w:val="Normal"/>
    <w:uiPriority w:val="99"/>
    <w:semiHidden/>
    <w:unhideWhenUsed/>
    <w:rsid w:val="00FE1137"/>
    <w:pPr>
      <w:spacing w:before="100" w:beforeAutospacing="1" w:after="100" w:afterAutospacing="1"/>
    </w:pPr>
    <w:rPr>
      <w:rFonts w:ascii="Times New Roman" w:hAnsi="Times New Roman"/>
      <w:lang w:eastAsia="en-GB"/>
    </w:rPr>
  </w:style>
  <w:style w:type="paragraph" w:styleId="Quote">
    <w:name w:val="Quote"/>
    <w:basedOn w:val="Normal"/>
    <w:next w:val="Normal"/>
    <w:link w:val="QuoteChar"/>
    <w:uiPriority w:val="29"/>
    <w:rsid w:val="000D4DA5"/>
    <w:pPr>
      <w:spacing w:before="200" w:after="160"/>
      <w:ind w:left="864" w:right="864"/>
      <w:jc w:val="center"/>
    </w:pPr>
    <w:rPr>
      <w:i/>
      <w:iCs/>
    </w:rPr>
  </w:style>
  <w:style w:type="character" w:customStyle="1" w:styleId="QuoteChar">
    <w:name w:val="Quote Char"/>
    <w:basedOn w:val="DefaultParagraphFont"/>
    <w:link w:val="Quote"/>
    <w:uiPriority w:val="29"/>
    <w:rsid w:val="000D4DA5"/>
    <w:rPr>
      <w:rFonts w:ascii="Verdana" w:hAnsi="Verdana"/>
      <w:i/>
      <w:iCs/>
      <w:sz w:val="22"/>
    </w:rPr>
  </w:style>
  <w:style w:type="character" w:customStyle="1" w:styleId="Heading7Char">
    <w:name w:val="Heading 7 Char"/>
    <w:basedOn w:val="DefaultParagraphFont"/>
    <w:link w:val="Heading7"/>
    <w:semiHidden/>
    <w:rsid w:val="007B24BA"/>
    <w:rPr>
      <w:rFonts w:ascii="Verdana" w:eastAsiaTheme="majorEastAsia" w:hAnsi="Verdana" w:cstheme="majorBidi"/>
      <w:i/>
      <w:iCs/>
      <w:sz w:val="22"/>
    </w:rPr>
  </w:style>
  <w:style w:type="character" w:customStyle="1" w:styleId="Heading8Char">
    <w:name w:val="Heading 8 Char"/>
    <w:basedOn w:val="DefaultParagraphFont"/>
    <w:link w:val="Heading8"/>
    <w:semiHidden/>
    <w:rsid w:val="007B24BA"/>
    <w:rPr>
      <w:rFonts w:ascii="Verdana" w:eastAsiaTheme="majorEastAsia" w:hAnsi="Verdana" w:cstheme="majorBidi"/>
      <w:sz w:val="22"/>
      <w:szCs w:val="21"/>
    </w:rPr>
  </w:style>
  <w:style w:type="paragraph" w:styleId="Revision">
    <w:name w:val="Revision"/>
    <w:hidden/>
    <w:uiPriority w:val="99"/>
    <w:semiHidden/>
    <w:rsid w:val="00A759A6"/>
    <w:rPr>
      <w:rFonts w:ascii="Verdana" w:hAnsi="Verdana"/>
      <w:color w:val="19191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12191">
      <w:bodyDiv w:val="1"/>
      <w:marLeft w:val="0"/>
      <w:marRight w:val="0"/>
      <w:marTop w:val="0"/>
      <w:marBottom w:val="0"/>
      <w:divBdr>
        <w:top w:val="none" w:sz="0" w:space="0" w:color="auto"/>
        <w:left w:val="none" w:sz="0" w:space="0" w:color="auto"/>
        <w:bottom w:val="none" w:sz="0" w:space="0" w:color="auto"/>
        <w:right w:val="none" w:sz="0" w:space="0" w:color="auto"/>
      </w:divBdr>
    </w:div>
    <w:div w:id="746655677">
      <w:bodyDiv w:val="1"/>
      <w:marLeft w:val="0"/>
      <w:marRight w:val="0"/>
      <w:marTop w:val="0"/>
      <w:marBottom w:val="0"/>
      <w:divBdr>
        <w:top w:val="none" w:sz="0" w:space="0" w:color="auto"/>
        <w:left w:val="none" w:sz="0" w:space="0" w:color="auto"/>
        <w:bottom w:val="none" w:sz="0" w:space="0" w:color="auto"/>
        <w:right w:val="none" w:sz="0" w:space="0" w:color="auto"/>
      </w:divBdr>
    </w:div>
    <w:div w:id="1667514482">
      <w:bodyDiv w:val="1"/>
      <w:marLeft w:val="0"/>
      <w:marRight w:val="0"/>
      <w:marTop w:val="0"/>
      <w:marBottom w:val="0"/>
      <w:divBdr>
        <w:top w:val="none" w:sz="0" w:space="0" w:color="auto"/>
        <w:left w:val="none" w:sz="0" w:space="0" w:color="auto"/>
        <w:bottom w:val="none" w:sz="0" w:space="0" w:color="auto"/>
        <w:right w:val="none" w:sz="0" w:space="0" w:color="auto"/>
      </w:divBdr>
    </w:div>
    <w:div w:id="20455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mcevoy\Desktop\-%20Logos%20and%20Brand%20Toolkit%20-\Word%20templates\Word%20basic%20template%20-%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2181EE1ACB4446B64776EB92C6F243"/>
        <w:category>
          <w:name w:val="General"/>
          <w:gallery w:val="placeholder"/>
        </w:category>
        <w:types>
          <w:type w:val="bbPlcHdr"/>
        </w:types>
        <w:behaviors>
          <w:behavior w:val="content"/>
        </w:behaviors>
        <w:guid w:val="{081B2CD6-7F9A-4CA1-BB93-6A45E67D600A}"/>
      </w:docPartPr>
      <w:docPartBody>
        <w:p w:rsidR="00CD1EBF" w:rsidRDefault="00CD1EBF">
          <w:pPr>
            <w:pStyle w:val="322181EE1ACB4446B64776EB92C6F243"/>
          </w:pPr>
          <w:r w:rsidRPr="00A953A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BF"/>
    <w:rsid w:val="00CD1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Verdana" w:hAnsi="Verdana"/>
      <w:color w:val="auto"/>
      <w:sz w:val="22"/>
    </w:rPr>
  </w:style>
  <w:style w:type="paragraph" w:customStyle="1" w:styleId="322181EE1ACB4446B64776EB92C6F243">
    <w:name w:val="322181EE1ACB4446B64776EB92C6F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eetops">
  <a:themeElements>
    <a:clrScheme name="Treetops">
      <a:dk1>
        <a:srgbClr val="58595B"/>
      </a:dk1>
      <a:lt1>
        <a:sysClr val="window" lastClr="FFFFFF"/>
      </a:lt1>
      <a:dk2>
        <a:srgbClr val="59504D"/>
      </a:dk2>
      <a:lt2>
        <a:srgbClr val="D1D3D4"/>
      </a:lt2>
      <a:accent1>
        <a:srgbClr val="FF595A"/>
      </a:accent1>
      <a:accent2>
        <a:srgbClr val="653A2B"/>
      </a:accent2>
      <a:accent3>
        <a:srgbClr val="80BC00"/>
      </a:accent3>
      <a:accent4>
        <a:srgbClr val="FFBF3C"/>
      </a:accent4>
      <a:accent5>
        <a:srgbClr val="C8C8C8"/>
      </a:accent5>
      <a:accent6>
        <a:srgbClr val="636569"/>
      </a:accent6>
      <a:hlink>
        <a:srgbClr val="EF6863"/>
      </a:hlink>
      <a:folHlink>
        <a:srgbClr val="FBB04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reetops" id="{A16DEA93-8D5D-4937-8622-6204D6EE85B2}" vid="{D1A29C31-7936-4DFB-A1F3-5AF64E3A550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2023-06-20T00:00:00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25582B-FE18-44F9-A743-CDE7776C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basic template - portrait</Template>
  <TotalTime>6</TotalTime>
  <Pages>4</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Personal Wellbeing Plan</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Wellbeing Plan</dc:title>
  <dc:subject>[Subtitle]</dc:subject>
  <dc:creator>Sandra McEvoy</dc:creator>
  <cp:keywords/>
  <dc:description/>
  <cp:lastModifiedBy>Carol Munton</cp:lastModifiedBy>
  <cp:revision>3</cp:revision>
  <dcterms:created xsi:type="dcterms:W3CDTF">2023-06-22T10:20:00Z</dcterms:created>
  <dcterms:modified xsi:type="dcterms:W3CDTF">2023-11-27T11:29:00Z</dcterms:modified>
</cp:coreProperties>
</file>