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44419382"/>
        <w:docPartObj>
          <w:docPartGallery w:val="Cover Pages"/>
          <w:docPartUnique/>
        </w:docPartObj>
      </w:sdtPr>
      <w:sdtEndPr/>
      <w:sdtContent>
        <w:p w14:paraId="19AF42E5" w14:textId="77777777" w:rsidR="005F5FFE" w:rsidRDefault="001F431B" w:rsidP="007A2703">
          <w:r>
            <w:rPr>
              <w:noProof/>
            </w:rPr>
            <w:drawing>
              <wp:anchor distT="0" distB="0" distL="114300" distR="114300" simplePos="0" relativeHeight="251658239" behindDoc="0" locked="0" layoutInCell="1" allowOverlap="1" wp14:anchorId="5624C96E" wp14:editId="5C5060C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5689" cy="10871835"/>
                <wp:effectExtent l="0" t="0" r="0" b="5715"/>
                <wp:wrapNone/>
                <wp:docPr id="1" name="Picture 1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5689" cy="1087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29E31CD" wp14:editId="59E94815">
                <wp:simplePos x="0" y="0"/>
                <wp:positionH relativeFrom="margin">
                  <wp:posOffset>3611058</wp:posOffset>
                </wp:positionH>
                <wp:positionV relativeFrom="page">
                  <wp:align>top</wp:align>
                </wp:positionV>
                <wp:extent cx="3406140" cy="1924050"/>
                <wp:effectExtent l="0" t="0" r="0" b="0"/>
                <wp:wrapNone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614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297F">
            <w:rPr>
              <w:noProof/>
            </w:rPr>
            <w:drawing>
              <wp:inline distT="0" distB="0" distL="0" distR="0" wp14:anchorId="657F39D3" wp14:editId="5CDA3894">
                <wp:extent cx="6480810" cy="3661410"/>
                <wp:effectExtent l="0" t="0" r="0" b="0"/>
                <wp:docPr id="5" name="Picture 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810" cy="366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A606E8" w14:textId="77777777" w:rsidR="005F5FFE" w:rsidRDefault="009436BC" w:rsidP="007A2703">
          <w:pPr>
            <w:rPr>
              <w:rFonts w:ascii="Montserrat" w:hAnsi="Montserrat"/>
              <w:b/>
              <w:color w:val="FFC000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B9794E" wp14:editId="1C05F01C">
                    <wp:simplePos x="0" y="0"/>
                    <wp:positionH relativeFrom="page">
                      <wp:posOffset>1529442</wp:posOffset>
                    </wp:positionH>
                    <wp:positionV relativeFrom="page">
                      <wp:posOffset>6536871</wp:posOffset>
                    </wp:positionV>
                    <wp:extent cx="6128657" cy="2374711"/>
                    <wp:effectExtent l="0" t="0" r="0" b="698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8657" cy="23747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019518" w14:textId="105DD132" w:rsidR="005F5FFE" w:rsidRPr="002014D7" w:rsidRDefault="00971FB5" w:rsidP="007A2703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9181A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Treetops Behavioural Framework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C8C8C8" w:themeColor="accent5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FC194C1" w14:textId="68DAB70E" w:rsidR="005F5FFE" w:rsidRPr="002014D7" w:rsidRDefault="0019181A" w:rsidP="007A2703">
                                    <w:pPr>
                                      <w:rPr>
                                        <w:smallCaps/>
                                        <w:color w:val="C8C8C8" w:themeColor="accent5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C8C8C8" w:themeColor="accent5"/>
                                        <w:sz w:val="28"/>
                                        <w:szCs w:val="28"/>
                                      </w:rPr>
                                      <w:t xml:space="preserve">Our mission, </w:t>
                                    </w:r>
                                    <w:proofErr w:type="gramStart"/>
                                    <w:r>
                                      <w:rPr>
                                        <w:color w:val="C8C8C8" w:themeColor="accent5"/>
                                        <w:sz w:val="28"/>
                                        <w:szCs w:val="28"/>
                                      </w:rPr>
                                      <w:t>vision</w:t>
                                    </w:r>
                                    <w:proofErr w:type="gramEnd"/>
                                    <w:r>
                                      <w:rPr>
                                        <w:color w:val="C8C8C8" w:themeColor="accent5"/>
                                        <w:sz w:val="28"/>
                                        <w:szCs w:val="28"/>
                                      </w:rPr>
                                      <w:t xml:space="preserve"> and values</w:t>
                                    </w:r>
                                  </w:p>
                                </w:sdtContent>
                              </w:sdt>
                              <w:p w14:paraId="4074A48D" w14:textId="77777777" w:rsidR="005F5FFE" w:rsidRDefault="005F5FFE" w:rsidP="007A2703"/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B979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20.45pt;margin-top:514.7pt;width:482.55pt;height:18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" filled="f" stroked="f" strokeweight=".5pt">
                    <v:textbox inset="126pt,0,54pt,0">
                      <w:txbxContent>
                        <w:p w14:paraId="48019518" w14:textId="105DD132" w:rsidR="005F5FFE" w:rsidRPr="002014D7" w:rsidRDefault="00971FB5" w:rsidP="007A2703">
                          <w:pPr>
                            <w:rPr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9181A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Treetops Behavioural Framework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C8C8C8" w:themeColor="accent5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FC194C1" w14:textId="68DAB70E" w:rsidR="005F5FFE" w:rsidRPr="002014D7" w:rsidRDefault="0019181A" w:rsidP="007A2703">
                              <w:pPr>
                                <w:rPr>
                                  <w:smallCaps/>
                                  <w:color w:val="C8C8C8" w:themeColor="accent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C8C8C8" w:themeColor="accent5"/>
                                  <w:sz w:val="28"/>
                                  <w:szCs w:val="28"/>
                                </w:rPr>
                                <w:t xml:space="preserve">Our mission, </w:t>
                              </w:r>
                              <w:proofErr w:type="gramStart"/>
                              <w:r>
                                <w:rPr>
                                  <w:color w:val="C8C8C8" w:themeColor="accent5"/>
                                  <w:sz w:val="28"/>
                                  <w:szCs w:val="28"/>
                                </w:rPr>
                                <w:t>vision</w:t>
                              </w:r>
                              <w:proofErr w:type="gramEnd"/>
                              <w:r>
                                <w:rPr>
                                  <w:color w:val="C8C8C8" w:themeColor="accent5"/>
                                  <w:sz w:val="28"/>
                                  <w:szCs w:val="28"/>
                                </w:rPr>
                                <w:t xml:space="preserve"> and values</w:t>
                              </w:r>
                            </w:p>
                          </w:sdtContent>
                        </w:sdt>
                        <w:p w14:paraId="4074A48D" w14:textId="77777777" w:rsidR="005F5FFE" w:rsidRDefault="005F5FFE" w:rsidP="007A2703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F2ED11" wp14:editId="4A7DA72D">
                    <wp:simplePos x="0" y="0"/>
                    <wp:positionH relativeFrom="page">
                      <wp:posOffset>1524322</wp:posOffset>
                    </wp:positionH>
                    <wp:positionV relativeFrom="page">
                      <wp:posOffset>8652245</wp:posOffset>
                    </wp:positionV>
                    <wp:extent cx="6022340" cy="989965"/>
                    <wp:effectExtent l="0" t="0" r="0" b="63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22340" cy="9899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E49862" w14:textId="77777777" w:rsidR="005F5FFE" w:rsidRDefault="005F5FFE" w:rsidP="0087448B">
                                <w:pPr>
                                  <w:pStyle w:val="NoSpacing"/>
                                  <w:rPr>
                                    <w:color w:val="FF595A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919295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37B69921" w14:textId="0DEA315D" w:rsidR="005F5FFE" w:rsidRDefault="0019181A" w:rsidP="0087448B">
                                    <w:pPr>
                                      <w:pStyle w:val="NoSpacing"/>
                                      <w:rPr>
                                        <w:color w:val="919295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919295" w:themeColor="text1" w:themeTint="A6"/>
                                        <w:sz w:val="20"/>
                                        <w:szCs w:val="20"/>
                                      </w:rPr>
                                      <w:t>A reference document for the behaviours that Treetops hold dear.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F2ED11" id="Text Box 153" o:spid="_x0000_s1027" type="#_x0000_t202" style="position:absolute;margin-left:120.05pt;margin-top:681.3pt;width:474.2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" filled="f" stroked="f" strokeweight=".5pt">
                    <v:textbox inset="126pt,0,54pt,0">
                      <w:txbxContent>
                        <w:p w14:paraId="17E49862" w14:textId="77777777" w:rsidR="005F5FFE" w:rsidRDefault="005F5FFE" w:rsidP="0087448B">
                          <w:pPr>
                            <w:pStyle w:val="NoSpacing"/>
                            <w:rPr>
                              <w:color w:val="FF595A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color w:val="919295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37B69921" w14:textId="0DEA315D" w:rsidR="005F5FFE" w:rsidRDefault="0019181A" w:rsidP="0087448B">
                              <w:pPr>
                                <w:pStyle w:val="NoSpacing"/>
                                <w:rPr>
                                  <w:color w:val="919295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919295" w:themeColor="text1" w:themeTint="A6"/>
                                  <w:sz w:val="20"/>
                                  <w:szCs w:val="20"/>
                                </w:rPr>
                                <w:t>A reference document for the behaviours that Treetops hold dear.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8348CE" wp14:editId="348CF069">
                    <wp:simplePos x="0" y="0"/>
                    <wp:positionH relativeFrom="margin">
                      <wp:posOffset>1062990</wp:posOffset>
                    </wp:positionH>
                    <wp:positionV relativeFrom="bottomMargin">
                      <wp:align>top</wp:align>
                    </wp:positionV>
                    <wp:extent cx="5333365" cy="914400"/>
                    <wp:effectExtent l="0" t="0" r="0" b="698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3336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919295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977526B" w14:textId="2CDED42A" w:rsidR="005F5FFE" w:rsidRDefault="0019181A" w:rsidP="00FD7B5D">
                                    <w:pPr>
                                      <w:pStyle w:val="NoSpacing"/>
                                      <w:rPr>
                                        <w:color w:val="919295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919295" w:themeColor="text1" w:themeTint="A6"/>
                                        <w:sz w:val="28"/>
                                        <w:szCs w:val="28"/>
                                      </w:rPr>
                                      <w:t>Carol Munton</w:t>
                                    </w:r>
                                  </w:p>
                                </w:sdtContent>
                              </w:sdt>
                              <w:p w14:paraId="01A1BDCC" w14:textId="200AB272" w:rsidR="005F5FFE" w:rsidRDefault="00971FB5" w:rsidP="00FD7B5D">
                                <w:pPr>
                                  <w:pStyle w:val="NoSpacing"/>
                                  <w:rPr>
                                    <w:color w:val="919295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919295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9181A">
                                      <w:rPr>
                                        <w:color w:val="919295" w:themeColor="text1" w:themeTint="A6"/>
                                        <w:sz w:val="18"/>
                                        <w:szCs w:val="18"/>
                                      </w:rPr>
                                      <w:t>carol.munton@treetopshospice.org.uk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518348CE" id="Text Box 152" o:spid="_x0000_s1028" type="#_x0000_t202" style="position:absolute;margin-left:83.7pt;margin-top:0;width:419.95pt;height:1in;z-index:251660288;visibility:visible;mso-wrap-style:square;mso-width-percent:0;mso-height-percent:92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919295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977526B" w14:textId="2CDED42A" w:rsidR="005F5FFE" w:rsidRDefault="0019181A" w:rsidP="00FD7B5D">
                              <w:pPr>
                                <w:pStyle w:val="NoSpacing"/>
                                <w:rPr>
                                  <w:color w:val="919295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919295" w:themeColor="text1" w:themeTint="A6"/>
                                  <w:sz w:val="28"/>
                                  <w:szCs w:val="28"/>
                                </w:rPr>
                                <w:t>Carol Munton</w:t>
                              </w:r>
                            </w:p>
                          </w:sdtContent>
                        </w:sdt>
                        <w:p w14:paraId="01A1BDCC" w14:textId="200AB272" w:rsidR="005F5FFE" w:rsidRDefault="00971FB5" w:rsidP="00FD7B5D">
                          <w:pPr>
                            <w:pStyle w:val="NoSpacing"/>
                            <w:rPr>
                              <w:color w:val="919295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919295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19181A">
                                <w:rPr>
                                  <w:color w:val="919295" w:themeColor="text1" w:themeTint="A6"/>
                                  <w:sz w:val="18"/>
                                  <w:szCs w:val="18"/>
                                </w:rPr>
                                <w:t>carol.munton@treetopshospice.org.uk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5F5FFE">
            <w:br w:type="page"/>
          </w:r>
        </w:p>
      </w:sdtContent>
    </w:sdt>
    <w:p w14:paraId="4363E991" w14:textId="77777777" w:rsidR="00FF6B70" w:rsidRDefault="00FF6B70" w:rsidP="007A2703">
      <w:pPr>
        <w:pStyle w:val="Heading1"/>
      </w:pPr>
      <w:bookmarkStart w:id="0" w:name="_Toc87615956"/>
      <w:r>
        <w:lastRenderedPageBreak/>
        <w:t>Contents</w:t>
      </w:r>
      <w:bookmarkEnd w:id="0"/>
    </w:p>
    <w:sdt>
      <w:sdtPr>
        <w:id w:val="30138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FD880F" w14:textId="54A4DF8A" w:rsidR="0065367F" w:rsidRDefault="00FF6B70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615956" w:history="1">
            <w:r w:rsidR="0065367F" w:rsidRPr="005F0758">
              <w:rPr>
                <w:rStyle w:val="Hyperlink"/>
                <w:rFonts w:eastAsiaTheme="majorEastAsia"/>
                <w:noProof/>
              </w:rPr>
              <w:t>Contents</w:t>
            </w:r>
            <w:r w:rsidR="0065367F">
              <w:rPr>
                <w:noProof/>
                <w:webHidden/>
              </w:rPr>
              <w:tab/>
            </w:r>
            <w:r w:rsidR="0065367F">
              <w:rPr>
                <w:noProof/>
                <w:webHidden/>
              </w:rPr>
              <w:fldChar w:fldCharType="begin"/>
            </w:r>
            <w:r w:rsidR="0065367F">
              <w:rPr>
                <w:noProof/>
                <w:webHidden/>
              </w:rPr>
              <w:instrText xml:space="preserve"> PAGEREF _Toc87615956 \h </w:instrText>
            </w:r>
            <w:r w:rsidR="0065367F">
              <w:rPr>
                <w:noProof/>
                <w:webHidden/>
              </w:rPr>
            </w:r>
            <w:r w:rsidR="0065367F">
              <w:rPr>
                <w:noProof/>
                <w:webHidden/>
              </w:rPr>
              <w:fldChar w:fldCharType="separate"/>
            </w:r>
            <w:r w:rsidR="0065367F">
              <w:rPr>
                <w:noProof/>
                <w:webHidden/>
              </w:rPr>
              <w:t>1</w:t>
            </w:r>
            <w:r w:rsidR="0065367F">
              <w:rPr>
                <w:noProof/>
                <w:webHidden/>
              </w:rPr>
              <w:fldChar w:fldCharType="end"/>
            </w:r>
          </w:hyperlink>
        </w:p>
        <w:p w14:paraId="7359669C" w14:textId="1883FB05" w:rsidR="0065367F" w:rsidRDefault="0065367F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57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Behavioural Framework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27398" w14:textId="7D394077" w:rsidR="0065367F" w:rsidRDefault="0065367F">
          <w:pPr>
            <w:pStyle w:val="TOC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58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Treetops’ 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9710E" w14:textId="6E3D830A" w:rsidR="0065367F" w:rsidRDefault="0065367F">
          <w:pPr>
            <w:pStyle w:val="TOC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59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Treetops’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2C999" w14:textId="14E40BDC" w:rsidR="0065367F" w:rsidRDefault="0065367F">
          <w:pPr>
            <w:pStyle w:val="TOC3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60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Treetops values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CF688" w14:textId="21456604" w:rsidR="0065367F" w:rsidRDefault="0065367F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61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Customer Focus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A944C" w14:textId="54923680" w:rsidR="0065367F" w:rsidRDefault="0065367F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62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Effective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82018" w14:textId="591C6301" w:rsidR="0065367F" w:rsidRDefault="0065367F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63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Co-operation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4158F" w14:textId="04C519D9" w:rsidR="0065367F" w:rsidRDefault="0065367F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64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Pursuit of Excellence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BC472" w14:textId="69229F9F" w:rsidR="0065367F" w:rsidRDefault="0065367F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65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Change Orientation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C3DC7" w14:textId="4DB4EEDB" w:rsidR="0065367F" w:rsidRDefault="0065367F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66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Social 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AD894" w14:textId="2566C69F" w:rsidR="0065367F" w:rsidRDefault="0065367F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15967" w:history="1">
            <w:r w:rsidRPr="005F0758">
              <w:rPr>
                <w:rStyle w:val="Hyperlink"/>
                <w:rFonts w:eastAsiaTheme="majorEastAsia"/>
                <w:noProof/>
                <w:lang w:eastAsia="en-GB"/>
              </w:rPr>
              <w:t>Leadership (for management grades)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_Toc87615967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31F3D" w14:textId="38138513" w:rsidR="00FF6B70" w:rsidRDefault="00FF6B70" w:rsidP="007A2703">
          <w:r>
            <w:rPr>
              <w:noProof/>
            </w:rPr>
            <w:fldChar w:fldCharType="end"/>
          </w:r>
        </w:p>
      </w:sdtContent>
    </w:sdt>
    <w:p w14:paraId="70612903" w14:textId="62673625" w:rsidR="0019181A" w:rsidRDefault="0019181A" w:rsidP="0019181A">
      <w:pPr>
        <w:keepNext/>
        <w:keepLines/>
        <w:spacing w:before="40" w:after="0"/>
        <w:outlineLvl w:val="1"/>
        <w:rPr>
          <w:color w:val="FF0203"/>
          <w:sz w:val="32"/>
          <w:szCs w:val="32"/>
          <w:lang w:eastAsia="en-GB"/>
        </w:rPr>
      </w:pPr>
      <w:bookmarkStart w:id="1" w:name="_Toc87615957"/>
      <w:r w:rsidRPr="0019181A">
        <w:rPr>
          <w:color w:val="FF0203"/>
          <w:sz w:val="32"/>
          <w:szCs w:val="32"/>
          <w:lang w:eastAsia="en-GB"/>
        </w:rPr>
        <w:t>Behavioural Framework</w:t>
      </w:r>
      <w:bookmarkEnd w:id="1"/>
    </w:p>
    <w:p w14:paraId="2C95078E" w14:textId="608423F5" w:rsidR="0019181A" w:rsidRPr="0019181A" w:rsidRDefault="0019181A" w:rsidP="0019181A">
      <w:pPr>
        <w:rPr>
          <w:lang w:eastAsia="en-GB"/>
        </w:rPr>
      </w:pPr>
      <w:r>
        <w:rPr>
          <w:lang w:eastAsia="en-GB"/>
        </w:rPr>
        <w:t xml:space="preserve">This document contains the mission, </w:t>
      </w:r>
      <w:proofErr w:type="gramStart"/>
      <w:r>
        <w:rPr>
          <w:lang w:eastAsia="en-GB"/>
        </w:rPr>
        <w:t>vision</w:t>
      </w:r>
      <w:proofErr w:type="gramEnd"/>
      <w:r>
        <w:rPr>
          <w:lang w:eastAsia="en-GB"/>
        </w:rPr>
        <w:t xml:space="preserve"> and values that Treetops hold</w:t>
      </w:r>
      <w:r w:rsidR="0065367F">
        <w:rPr>
          <w:lang w:eastAsia="en-GB"/>
        </w:rPr>
        <w:t>s</w:t>
      </w:r>
      <w:r>
        <w:rPr>
          <w:lang w:eastAsia="en-GB"/>
        </w:rPr>
        <w:t xml:space="preserve"> dear.</w:t>
      </w:r>
    </w:p>
    <w:p w14:paraId="5A6F408A" w14:textId="77777777" w:rsidR="0019181A" w:rsidRPr="0019181A" w:rsidRDefault="0019181A" w:rsidP="0019181A">
      <w:pPr>
        <w:keepNext/>
        <w:keepLines/>
        <w:spacing w:before="40" w:after="0"/>
        <w:outlineLvl w:val="2"/>
        <w:rPr>
          <w:color w:val="636569"/>
          <w:sz w:val="28"/>
          <w:szCs w:val="28"/>
          <w:lang w:eastAsia="en-GB"/>
        </w:rPr>
      </w:pPr>
      <w:bookmarkStart w:id="2" w:name="_Toc87615958"/>
      <w:r w:rsidRPr="0019181A">
        <w:rPr>
          <w:color w:val="636569"/>
          <w:sz w:val="28"/>
          <w:szCs w:val="28"/>
          <w:lang w:eastAsia="en-GB"/>
        </w:rPr>
        <w:t>Treetops’ vision</w:t>
      </w:r>
      <w:bookmarkEnd w:id="2"/>
      <w:r w:rsidRPr="0019181A">
        <w:rPr>
          <w:color w:val="636569"/>
          <w:sz w:val="28"/>
          <w:szCs w:val="28"/>
          <w:lang w:eastAsia="en-GB"/>
        </w:rPr>
        <w:tab/>
      </w:r>
    </w:p>
    <w:p w14:paraId="790BD010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That everyone living within the communities we serve has access to </w:t>
      </w:r>
      <w:proofErr w:type="gramStart"/>
      <w:r w:rsidRPr="0019181A">
        <w:rPr>
          <w:rFonts w:cs="Arial"/>
          <w:lang w:eastAsia="en-GB"/>
        </w:rPr>
        <w:t>end of life</w:t>
      </w:r>
      <w:proofErr w:type="gramEnd"/>
      <w:r w:rsidRPr="0019181A">
        <w:rPr>
          <w:rFonts w:cs="Arial"/>
          <w:lang w:eastAsia="en-GB"/>
        </w:rPr>
        <w:t xml:space="preserve"> care of the highest quality. Related behaviours: Customer focus/Social Responsibility/Pursuit of excellence.</w:t>
      </w:r>
    </w:p>
    <w:p w14:paraId="5539DF29" w14:textId="77777777" w:rsidR="0019181A" w:rsidRPr="0019181A" w:rsidRDefault="0019181A" w:rsidP="0019181A">
      <w:pPr>
        <w:spacing w:after="0"/>
        <w:rPr>
          <w:rFonts w:cs="Arial"/>
          <w:color w:val="auto"/>
          <w:lang w:eastAsia="en-GB"/>
        </w:rPr>
      </w:pPr>
    </w:p>
    <w:p w14:paraId="283310B9" w14:textId="77777777" w:rsidR="0019181A" w:rsidRPr="0019181A" w:rsidRDefault="0019181A" w:rsidP="0019181A">
      <w:pPr>
        <w:keepNext/>
        <w:keepLines/>
        <w:spacing w:before="40" w:after="0"/>
        <w:outlineLvl w:val="2"/>
        <w:rPr>
          <w:color w:val="636569"/>
          <w:sz w:val="28"/>
          <w:szCs w:val="28"/>
          <w:lang w:eastAsia="en-GB"/>
        </w:rPr>
      </w:pPr>
      <w:bookmarkStart w:id="3" w:name="_Toc87615959"/>
      <w:r w:rsidRPr="0019181A">
        <w:rPr>
          <w:color w:val="636569"/>
          <w:sz w:val="28"/>
          <w:szCs w:val="28"/>
          <w:lang w:eastAsia="en-GB"/>
        </w:rPr>
        <w:t>Treetops’ mission</w:t>
      </w:r>
      <w:bookmarkEnd w:id="3"/>
      <w:r w:rsidRPr="0019181A">
        <w:rPr>
          <w:color w:val="636569"/>
          <w:sz w:val="28"/>
          <w:szCs w:val="28"/>
          <w:lang w:eastAsia="en-GB"/>
        </w:rPr>
        <w:tab/>
      </w:r>
    </w:p>
    <w:p w14:paraId="4A15411A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To make </w:t>
      </w:r>
      <w:proofErr w:type="gramStart"/>
      <w:r w:rsidRPr="0019181A">
        <w:rPr>
          <w:rFonts w:cs="Arial"/>
          <w:lang w:eastAsia="en-GB"/>
        </w:rPr>
        <w:t>every day</w:t>
      </w:r>
      <w:proofErr w:type="gramEnd"/>
      <w:r w:rsidRPr="0019181A">
        <w:rPr>
          <w:rFonts w:cs="Arial"/>
          <w:lang w:eastAsia="en-GB"/>
        </w:rPr>
        <w:t xml:space="preserve"> count through giving the highest quality support for patients and families living with life limiting illness or affected by death and dying by: </w:t>
      </w:r>
    </w:p>
    <w:p w14:paraId="2C6F6F9E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</w:p>
    <w:p w14:paraId="4A19CCD3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Ensuring we have the skills and experience to deliver and promote excellence in </w:t>
      </w:r>
      <w:proofErr w:type="gramStart"/>
      <w:r w:rsidRPr="0019181A">
        <w:rPr>
          <w:rFonts w:cs="Arial"/>
          <w:lang w:eastAsia="en-GB"/>
        </w:rPr>
        <w:t>end of life</w:t>
      </w:r>
      <w:proofErr w:type="gramEnd"/>
      <w:r w:rsidRPr="0019181A">
        <w:rPr>
          <w:rFonts w:cs="Arial"/>
          <w:lang w:eastAsia="en-GB"/>
        </w:rPr>
        <w:t xml:space="preserve"> care provision. </w:t>
      </w:r>
      <w:bookmarkStart w:id="4" w:name="_Hlk86319270"/>
      <w:r w:rsidRPr="0019181A">
        <w:rPr>
          <w:rFonts w:cs="Arial"/>
          <w:lang w:eastAsia="en-GB"/>
        </w:rPr>
        <w:t>Related behaviours: Pursuit of excellence</w:t>
      </w:r>
      <w:bookmarkEnd w:id="4"/>
      <w:r w:rsidRPr="0019181A">
        <w:rPr>
          <w:rFonts w:cs="Arial"/>
          <w:lang w:eastAsia="en-GB"/>
        </w:rPr>
        <w:t>.</w:t>
      </w:r>
    </w:p>
    <w:p w14:paraId="5AD39EFB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</w:p>
    <w:p w14:paraId="0386E558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>Working in partnership with other local end of life service providers to ensure the best possible patient experience is achieved. Related behaviours: Co-operation, Social Responsibility, Change Orientation.</w:t>
      </w:r>
    </w:p>
    <w:p w14:paraId="6919127F" w14:textId="77777777" w:rsidR="0019181A" w:rsidRPr="0019181A" w:rsidRDefault="0019181A" w:rsidP="0019181A">
      <w:pPr>
        <w:spacing w:after="0"/>
        <w:rPr>
          <w:rFonts w:cs="Arial"/>
          <w:color w:val="auto"/>
          <w:lang w:eastAsia="en-GB"/>
        </w:rPr>
      </w:pPr>
    </w:p>
    <w:p w14:paraId="01E76E74" w14:textId="77777777" w:rsidR="0019181A" w:rsidRPr="0019181A" w:rsidRDefault="0019181A" w:rsidP="0019181A">
      <w:pPr>
        <w:keepNext/>
        <w:keepLines/>
        <w:spacing w:before="40" w:after="0"/>
        <w:outlineLvl w:val="2"/>
        <w:rPr>
          <w:color w:val="636569"/>
          <w:sz w:val="28"/>
          <w:szCs w:val="28"/>
          <w:lang w:eastAsia="en-GB"/>
        </w:rPr>
      </w:pPr>
      <w:bookmarkStart w:id="5" w:name="_Toc87615960"/>
      <w:r w:rsidRPr="0019181A">
        <w:rPr>
          <w:color w:val="636569"/>
          <w:sz w:val="28"/>
          <w:szCs w:val="28"/>
          <w:lang w:eastAsia="en-GB"/>
        </w:rPr>
        <w:t>Treetops values</w:t>
      </w:r>
      <w:bookmarkEnd w:id="5"/>
      <w:r w:rsidRPr="0019181A">
        <w:rPr>
          <w:color w:val="636569"/>
          <w:sz w:val="28"/>
          <w:szCs w:val="28"/>
          <w:lang w:eastAsia="en-GB"/>
        </w:rPr>
        <w:tab/>
      </w:r>
    </w:p>
    <w:p w14:paraId="2685033A" w14:textId="77777777" w:rsidR="0019181A" w:rsidRPr="0019181A" w:rsidRDefault="0019181A" w:rsidP="0019181A">
      <w:pPr>
        <w:keepNext/>
        <w:keepLines/>
        <w:spacing w:before="40" w:after="0"/>
        <w:outlineLvl w:val="3"/>
        <w:rPr>
          <w:i/>
          <w:iCs/>
          <w:color w:val="FF0203"/>
          <w:lang w:eastAsia="en-GB"/>
        </w:rPr>
      </w:pPr>
      <w:r w:rsidRPr="0019181A">
        <w:rPr>
          <w:i/>
          <w:iCs/>
          <w:color w:val="FF0203"/>
          <w:lang w:eastAsia="en-GB"/>
        </w:rPr>
        <w:t>Respecting the unique worth of every person</w:t>
      </w:r>
    </w:p>
    <w:p w14:paraId="57D98C8E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We believe that every person is different but equal and that everyone’s unique needs and contribution should be recognised and supported. </w:t>
      </w:r>
      <w:bookmarkStart w:id="6" w:name="_Hlk86317583"/>
      <w:r w:rsidRPr="0019181A">
        <w:rPr>
          <w:rFonts w:cs="Arial"/>
          <w:lang w:eastAsia="en-GB"/>
        </w:rPr>
        <w:t xml:space="preserve">Related behaviours: </w:t>
      </w:r>
      <w:bookmarkEnd w:id="6"/>
      <w:r w:rsidRPr="0019181A">
        <w:rPr>
          <w:rFonts w:cs="Arial"/>
          <w:lang w:eastAsia="en-GB"/>
        </w:rPr>
        <w:t>Customer focus/pursuit of excellence/social responsibility</w:t>
      </w:r>
    </w:p>
    <w:p w14:paraId="4FF2152D" w14:textId="77777777" w:rsidR="0019181A" w:rsidRPr="0019181A" w:rsidRDefault="0019181A" w:rsidP="0019181A">
      <w:pPr>
        <w:spacing w:after="0"/>
        <w:rPr>
          <w:rFonts w:cs="Arial"/>
          <w:color w:val="auto"/>
          <w:lang w:eastAsia="en-GB"/>
        </w:rPr>
      </w:pPr>
    </w:p>
    <w:p w14:paraId="15234747" w14:textId="77777777" w:rsidR="0019181A" w:rsidRPr="0019181A" w:rsidRDefault="0019181A" w:rsidP="0019181A">
      <w:pPr>
        <w:keepNext/>
        <w:keepLines/>
        <w:spacing w:before="40" w:after="0"/>
        <w:outlineLvl w:val="3"/>
        <w:rPr>
          <w:i/>
          <w:iCs/>
          <w:color w:val="FF0203"/>
          <w:lang w:eastAsia="en-GB"/>
        </w:rPr>
      </w:pPr>
      <w:r w:rsidRPr="0019181A">
        <w:rPr>
          <w:i/>
          <w:iCs/>
          <w:color w:val="FF0203"/>
          <w:lang w:eastAsia="en-GB"/>
        </w:rPr>
        <w:t>Exercising responsible stewardship</w:t>
      </w:r>
    </w:p>
    <w:p w14:paraId="05721FCD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>The commitment of our staff and volunteers to making the best use of all our resources enables us to deliver high quality care today and in the future. Related behaviour: Social responsibility</w:t>
      </w:r>
    </w:p>
    <w:p w14:paraId="063AA703" w14:textId="77777777" w:rsidR="0019181A" w:rsidRPr="0019181A" w:rsidRDefault="0019181A" w:rsidP="0019181A">
      <w:pPr>
        <w:spacing w:after="0"/>
        <w:rPr>
          <w:rFonts w:cs="Arial"/>
          <w:color w:val="auto"/>
          <w:lang w:eastAsia="en-GB"/>
        </w:rPr>
      </w:pPr>
    </w:p>
    <w:p w14:paraId="1325BFA9" w14:textId="77777777" w:rsidR="0019181A" w:rsidRPr="0019181A" w:rsidRDefault="0019181A" w:rsidP="0019181A">
      <w:pPr>
        <w:keepNext/>
        <w:keepLines/>
        <w:spacing w:before="40" w:after="0"/>
        <w:outlineLvl w:val="3"/>
        <w:rPr>
          <w:i/>
          <w:iCs/>
          <w:color w:val="FF0203"/>
          <w:lang w:eastAsia="en-GB"/>
        </w:rPr>
      </w:pPr>
      <w:r w:rsidRPr="0019181A">
        <w:rPr>
          <w:i/>
          <w:iCs/>
          <w:color w:val="FF0203"/>
          <w:lang w:eastAsia="en-GB"/>
        </w:rPr>
        <w:t>Working with hope</w:t>
      </w:r>
    </w:p>
    <w:p w14:paraId="2A367842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>Our hope is to enable patients and families supported by the hospice to live well and die well. Related behaviours: Customer focus/pursuit of excellence</w:t>
      </w:r>
    </w:p>
    <w:p w14:paraId="06B048DB" w14:textId="77777777" w:rsidR="0019181A" w:rsidRPr="0019181A" w:rsidRDefault="0019181A" w:rsidP="0019181A">
      <w:pPr>
        <w:spacing w:after="0"/>
        <w:rPr>
          <w:rFonts w:cs="Arial"/>
          <w:color w:val="auto"/>
          <w:lang w:eastAsia="en-GB"/>
        </w:rPr>
      </w:pPr>
    </w:p>
    <w:p w14:paraId="33E7BAF9" w14:textId="77777777" w:rsidR="0019181A" w:rsidRPr="0019181A" w:rsidRDefault="0019181A" w:rsidP="0019181A">
      <w:pPr>
        <w:keepNext/>
        <w:keepLines/>
        <w:spacing w:before="40" w:after="0"/>
        <w:outlineLvl w:val="3"/>
        <w:rPr>
          <w:i/>
          <w:iCs/>
          <w:color w:val="FF0203"/>
          <w:lang w:eastAsia="en-GB"/>
        </w:rPr>
      </w:pPr>
      <w:r w:rsidRPr="0019181A">
        <w:rPr>
          <w:i/>
          <w:iCs/>
          <w:color w:val="FF0203"/>
          <w:lang w:eastAsia="en-GB"/>
        </w:rPr>
        <w:t xml:space="preserve">Sustaining a culture of trust, </w:t>
      </w:r>
      <w:proofErr w:type="gramStart"/>
      <w:r w:rsidRPr="0019181A">
        <w:rPr>
          <w:i/>
          <w:iCs/>
          <w:color w:val="FF0203"/>
          <w:lang w:eastAsia="en-GB"/>
        </w:rPr>
        <w:t>warmth</w:t>
      </w:r>
      <w:proofErr w:type="gramEnd"/>
      <w:r w:rsidRPr="0019181A">
        <w:rPr>
          <w:i/>
          <w:iCs/>
          <w:color w:val="FF0203"/>
          <w:lang w:eastAsia="en-GB"/>
        </w:rPr>
        <w:t xml:space="preserve"> and safety</w:t>
      </w:r>
    </w:p>
    <w:p w14:paraId="5BFCABE3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Everyone who </w:t>
      </w:r>
      <w:proofErr w:type="gramStart"/>
      <w:r w:rsidRPr="0019181A">
        <w:rPr>
          <w:rFonts w:cs="Arial"/>
          <w:lang w:eastAsia="en-GB"/>
        </w:rPr>
        <w:t>comes into contact with</w:t>
      </w:r>
      <w:proofErr w:type="gramEnd"/>
      <w:r w:rsidRPr="0019181A">
        <w:rPr>
          <w:rFonts w:cs="Arial"/>
          <w:lang w:eastAsia="en-GB"/>
        </w:rPr>
        <w:t xml:space="preserve"> Treetops is treated with care and respect. Related behaviours: Customer focus/pursuit of excellence</w:t>
      </w:r>
    </w:p>
    <w:p w14:paraId="075AFD9B" w14:textId="77777777" w:rsidR="0019181A" w:rsidRPr="0019181A" w:rsidRDefault="0019181A" w:rsidP="0019181A">
      <w:pPr>
        <w:spacing w:after="0"/>
        <w:rPr>
          <w:rFonts w:cs="Arial"/>
          <w:color w:val="auto"/>
          <w:lang w:eastAsia="en-GB"/>
        </w:rPr>
      </w:pPr>
    </w:p>
    <w:p w14:paraId="48BFEA7E" w14:textId="77777777" w:rsidR="0019181A" w:rsidRPr="0019181A" w:rsidRDefault="0019181A" w:rsidP="0019181A">
      <w:pPr>
        <w:keepNext/>
        <w:keepLines/>
        <w:spacing w:before="40" w:after="0"/>
        <w:outlineLvl w:val="1"/>
        <w:rPr>
          <w:color w:val="FF0203"/>
          <w:sz w:val="32"/>
          <w:szCs w:val="32"/>
          <w:lang w:eastAsia="en-GB"/>
        </w:rPr>
      </w:pPr>
      <w:bookmarkStart w:id="7" w:name="_Toc87615961"/>
      <w:r w:rsidRPr="0019181A">
        <w:rPr>
          <w:color w:val="FF0203"/>
          <w:sz w:val="32"/>
          <w:szCs w:val="32"/>
          <w:lang w:eastAsia="en-GB"/>
        </w:rPr>
        <w:t>Customer Focus</w:t>
      </w:r>
      <w:bookmarkEnd w:id="7"/>
    </w:p>
    <w:p w14:paraId="0593ACAF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>The drive to identify, understand and give priority to meeting the needs of both internal and external customers, ensuring quality and professionalism.</w:t>
      </w:r>
    </w:p>
    <w:p w14:paraId="0D545EF0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clearly identify his/her customer(s).</w:t>
      </w:r>
    </w:p>
    <w:p w14:paraId="78CADADA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Shows courtesy and concern in dealing with customers and others.</w:t>
      </w:r>
    </w:p>
    <w:p w14:paraId="193AC9D8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Listens and responds to customers' views.</w:t>
      </w:r>
    </w:p>
    <w:p w14:paraId="7F5E25A0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Demonstrates their understanding that both internal and external customer care is important.</w:t>
      </w:r>
    </w:p>
    <w:p w14:paraId="59D67A3D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Looks for ideas to improve approaches/service.</w:t>
      </w:r>
    </w:p>
    <w:p w14:paraId="141C4D9B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Makes the effort to understand the full picture of a customer's expectation.</w:t>
      </w:r>
    </w:p>
    <w:p w14:paraId="1CD9E5D0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prioritise and respond to customer's requirements and strives to exceed their expectations.</w:t>
      </w:r>
    </w:p>
    <w:p w14:paraId="6E52205F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Earns the respect of customers and others through commitment to meeting their expectations and communicates honestly and responsibly when expectations cannot reasonably be met.</w:t>
      </w:r>
    </w:p>
    <w:p w14:paraId="5FB0C51C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Builds trust by showing commitment to exceeding the expectations of customers and others.</w:t>
      </w:r>
    </w:p>
    <w:p w14:paraId="1B86B2E4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Empowers others to activate customer focus strategies.</w:t>
      </w:r>
    </w:p>
    <w:p w14:paraId="1989A800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Develops powerful relationships that enable the easy management of expectations in difficult circumstances.</w:t>
      </w:r>
    </w:p>
    <w:p w14:paraId="50FED34D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Is sought out to help with the most difficult of situations/negotiations to help identify, address and deal with crucial issues.</w:t>
      </w:r>
    </w:p>
    <w:p w14:paraId="5AFD1FDD" w14:textId="77777777" w:rsidR="0019181A" w:rsidRPr="0019181A" w:rsidRDefault="0019181A" w:rsidP="0019181A">
      <w:pPr>
        <w:numPr>
          <w:ilvl w:val="0"/>
          <w:numId w:val="1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Works strategically with team to create ideas and initiatives to focus on customer care.</w:t>
      </w:r>
    </w:p>
    <w:p w14:paraId="3BBC5AE5" w14:textId="77777777" w:rsidR="0019181A" w:rsidRPr="0019181A" w:rsidRDefault="0019181A" w:rsidP="0019181A">
      <w:pPr>
        <w:spacing w:after="0"/>
        <w:ind w:left="720"/>
        <w:contextualSpacing/>
        <w:rPr>
          <w:rFonts w:cs="Arial"/>
          <w:lang w:eastAsia="en-GB"/>
        </w:rPr>
      </w:pPr>
    </w:p>
    <w:p w14:paraId="43F7D576" w14:textId="77777777" w:rsidR="0019181A" w:rsidRPr="0019181A" w:rsidRDefault="0019181A" w:rsidP="0019181A">
      <w:pPr>
        <w:keepNext/>
        <w:keepLines/>
        <w:spacing w:before="40" w:after="0"/>
        <w:outlineLvl w:val="1"/>
        <w:rPr>
          <w:color w:val="FF0203"/>
          <w:sz w:val="32"/>
          <w:szCs w:val="32"/>
          <w:lang w:eastAsia="en-GB"/>
        </w:rPr>
      </w:pPr>
      <w:bookmarkStart w:id="8" w:name="_Toc87615962"/>
      <w:r w:rsidRPr="0019181A">
        <w:rPr>
          <w:color w:val="FF0203"/>
          <w:sz w:val="32"/>
          <w:szCs w:val="32"/>
          <w:lang w:eastAsia="en-GB"/>
        </w:rPr>
        <w:t>Effective Communication</w:t>
      </w:r>
      <w:bookmarkEnd w:id="8"/>
    </w:p>
    <w:p w14:paraId="15C4FAA5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The use of verbal, written, and non-verbal skills to convey ideas and information appropriately, </w:t>
      </w:r>
      <w:proofErr w:type="gramStart"/>
      <w:r w:rsidRPr="0019181A">
        <w:rPr>
          <w:rFonts w:cs="Arial"/>
          <w:lang w:eastAsia="en-GB"/>
        </w:rPr>
        <w:t>openly</w:t>
      </w:r>
      <w:proofErr w:type="gramEnd"/>
      <w:r w:rsidRPr="0019181A">
        <w:rPr>
          <w:rFonts w:cs="Arial"/>
          <w:lang w:eastAsia="en-GB"/>
        </w:rPr>
        <w:t xml:space="preserve"> and honestly.</w:t>
      </w:r>
    </w:p>
    <w:p w14:paraId="40D03933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Exhibits an open and approachable manner and encourages two-way communication.</w:t>
      </w:r>
    </w:p>
    <w:p w14:paraId="0F2F2848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Written and verbal communication is structured, clear and concise and avoids jargon.</w:t>
      </w:r>
    </w:p>
    <w:p w14:paraId="1F2901F6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Has established the trust of his/ her team and is recognised as being straightforward and honest.</w:t>
      </w:r>
    </w:p>
    <w:p w14:paraId="033D0FDD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Shows an ability to empathise with others and an understanding of non-verbal communication.</w:t>
      </w:r>
    </w:p>
    <w:p w14:paraId="58964E6D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rapidly establish trust and rapport - is able to appreciate the other person's point of view.</w:t>
      </w:r>
    </w:p>
    <w:p w14:paraId="194B8DD5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judge accurately the level of detail or over-view required to pitch communication depending on the context.</w:t>
      </w:r>
    </w:p>
    <w:p w14:paraId="028CF3E2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Keeps team members informed about business issues, </w:t>
      </w:r>
      <w:proofErr w:type="gramStart"/>
      <w:r w:rsidRPr="0019181A">
        <w:rPr>
          <w:rFonts w:cs="Arial"/>
          <w:lang w:eastAsia="en-GB"/>
        </w:rPr>
        <w:t>targets</w:t>
      </w:r>
      <w:proofErr w:type="gramEnd"/>
      <w:r w:rsidRPr="0019181A">
        <w:rPr>
          <w:rFonts w:cs="Arial"/>
          <w:lang w:eastAsia="en-GB"/>
        </w:rPr>
        <w:t xml:space="preserve"> and results as a matter of priority - briefings, meetings and appraisals.</w:t>
      </w:r>
    </w:p>
    <w:p w14:paraId="7474CDDC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Shows a high level of skill in interpreting complex oral and written briefs and </w:t>
      </w: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convey that to others.</w:t>
      </w:r>
    </w:p>
    <w:p w14:paraId="400A69EF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Communicates strategy, </w:t>
      </w:r>
      <w:proofErr w:type="gramStart"/>
      <w:r w:rsidRPr="0019181A">
        <w:rPr>
          <w:rFonts w:cs="Arial"/>
          <w:lang w:eastAsia="en-GB"/>
        </w:rPr>
        <w:t>targets</w:t>
      </w:r>
      <w:proofErr w:type="gramEnd"/>
      <w:r w:rsidRPr="0019181A">
        <w:rPr>
          <w:rFonts w:cs="Arial"/>
          <w:lang w:eastAsia="en-GB"/>
        </w:rPr>
        <w:t xml:space="preserve"> and direction to team. </w:t>
      </w:r>
    </w:p>
    <w:p w14:paraId="6A8ECDB6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From the strategy </w:t>
      </w: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create and communicate appropriate objectives.</w:t>
      </w:r>
    </w:p>
    <w:p w14:paraId="0376C1CC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Uses language, both written and verbal, with skill and precision, demonstrating an ability to communicate that inspire rather than simply inform.</w:t>
      </w:r>
    </w:p>
    <w:p w14:paraId="7DF55A31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Actively promotes communication issues throughout the </w:t>
      </w:r>
      <w:proofErr w:type="gramStart"/>
      <w:r w:rsidRPr="0019181A">
        <w:rPr>
          <w:rFonts w:cs="Arial"/>
          <w:lang w:eastAsia="en-GB"/>
        </w:rPr>
        <w:t>hospice as a whole</w:t>
      </w:r>
      <w:proofErr w:type="gramEnd"/>
      <w:r w:rsidRPr="0019181A">
        <w:rPr>
          <w:rFonts w:cs="Arial"/>
          <w:lang w:eastAsia="en-GB"/>
        </w:rPr>
        <w:t xml:space="preserve">. </w:t>
      </w:r>
    </w:p>
    <w:p w14:paraId="4891F4A6" w14:textId="77777777" w:rsidR="0019181A" w:rsidRPr="0019181A" w:rsidRDefault="0019181A" w:rsidP="0019181A">
      <w:pPr>
        <w:numPr>
          <w:ilvl w:val="0"/>
          <w:numId w:val="2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Creates the environment and resources to allow the development of effective communications at all levels.</w:t>
      </w:r>
    </w:p>
    <w:p w14:paraId="22635F0C" w14:textId="77777777" w:rsidR="0019181A" w:rsidRPr="0019181A" w:rsidRDefault="0019181A" w:rsidP="0019181A">
      <w:pPr>
        <w:spacing w:after="0"/>
        <w:rPr>
          <w:rFonts w:cs="Arial"/>
          <w:color w:val="auto"/>
          <w:lang w:eastAsia="en-GB"/>
        </w:rPr>
      </w:pPr>
    </w:p>
    <w:p w14:paraId="5942018F" w14:textId="77777777" w:rsidR="0019181A" w:rsidRPr="0019181A" w:rsidRDefault="0019181A" w:rsidP="0019181A">
      <w:pPr>
        <w:keepNext/>
        <w:keepLines/>
        <w:spacing w:before="40" w:after="0"/>
        <w:outlineLvl w:val="1"/>
        <w:rPr>
          <w:color w:val="FF0203"/>
          <w:sz w:val="32"/>
          <w:szCs w:val="32"/>
          <w:lang w:eastAsia="en-GB"/>
        </w:rPr>
      </w:pPr>
      <w:bookmarkStart w:id="9" w:name="_Toc87615963"/>
      <w:r w:rsidRPr="0019181A">
        <w:rPr>
          <w:color w:val="FF0203"/>
          <w:sz w:val="32"/>
          <w:szCs w:val="32"/>
          <w:lang w:eastAsia="en-GB"/>
        </w:rPr>
        <w:t>Co-operation</w:t>
      </w:r>
      <w:bookmarkEnd w:id="9"/>
    </w:p>
    <w:p w14:paraId="5442BF9D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>The ability to involve and support others and to work effectively with/within teams.</w:t>
      </w:r>
    </w:p>
    <w:p w14:paraId="1FBDBCC2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>Responds to requests for help from immediate colleagues and is alert to opportunities to be helpful to others.</w:t>
      </w:r>
    </w:p>
    <w:p w14:paraId="4CFF2655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Generously uses own expertise and experience to help others. Understands the benefits of teamwork. Looks to support and encourage positive behaviours.</w:t>
      </w:r>
    </w:p>
    <w:p w14:paraId="736E6C22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Contributes to and supports decisions made by team.</w:t>
      </w:r>
    </w:p>
    <w:p w14:paraId="6E374BB6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Deliberately tries to be non-judgmental and seeks to not have 'personality' conflicts.</w:t>
      </w:r>
    </w:p>
    <w:p w14:paraId="5A606C98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Takes responsibility for working with people to clarify goals, </w:t>
      </w:r>
      <w:proofErr w:type="gramStart"/>
      <w:r w:rsidRPr="0019181A">
        <w:rPr>
          <w:rFonts w:cs="Arial"/>
          <w:lang w:eastAsia="en-GB"/>
        </w:rPr>
        <w:t>roles</w:t>
      </w:r>
      <w:proofErr w:type="gramEnd"/>
      <w:r w:rsidRPr="0019181A">
        <w:rPr>
          <w:rFonts w:cs="Arial"/>
          <w:lang w:eastAsia="en-GB"/>
        </w:rPr>
        <w:t xml:space="preserve"> and procedures to increase the effectiveness of the team.</w:t>
      </w:r>
    </w:p>
    <w:p w14:paraId="4032D737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Actively encourages team members to generate new ideas, use initiative and </w:t>
      </w:r>
      <w:proofErr w:type="gramStart"/>
      <w:r w:rsidRPr="0019181A">
        <w:rPr>
          <w:rFonts w:cs="Arial"/>
          <w:lang w:eastAsia="en-GB"/>
        </w:rPr>
        <w:t>take action</w:t>
      </w:r>
      <w:proofErr w:type="gramEnd"/>
      <w:r w:rsidRPr="0019181A">
        <w:rPr>
          <w:rFonts w:cs="Arial"/>
          <w:lang w:eastAsia="en-GB"/>
        </w:rPr>
        <w:t xml:space="preserve"> in the face of challenges or problems.</w:t>
      </w:r>
    </w:p>
    <w:p w14:paraId="79772435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Shows ability to assess team individuals' strengths and weaknesses and works with them to develop overall effectiveness.</w:t>
      </w:r>
    </w:p>
    <w:p w14:paraId="6AB4ED2D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Actively seeks to bring out the value of others experience and expertise to</w:t>
      </w:r>
    </w:p>
    <w:p w14:paraId="39FBD527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the benefit of the whole team.</w:t>
      </w:r>
    </w:p>
    <w:p w14:paraId="0D2D1209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Encourages team to think for themselves, and to create their own goal orientated action plans. Acts in a support and coaching role.</w:t>
      </w:r>
    </w:p>
    <w:p w14:paraId="1519A715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Thinks through implications of actions on other departments, communicates effectively to gain support.</w:t>
      </w:r>
    </w:p>
    <w:p w14:paraId="142B92DE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Creates and sustains a strong team of highly capable individuals who all support, encourage, motivate each other.</w:t>
      </w:r>
    </w:p>
    <w:p w14:paraId="66AE1800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Creates a learning environment where the team encouraged to constantly learn from each situation or problem and promotes working well with colleagues across the Society.</w:t>
      </w:r>
    </w:p>
    <w:p w14:paraId="3FDBB189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Creates/encourages the development of effective team working practices within the scope of strategic plans and objectives.</w:t>
      </w:r>
    </w:p>
    <w:p w14:paraId="6A36A012" w14:textId="77777777" w:rsidR="0019181A" w:rsidRPr="0019181A" w:rsidRDefault="0019181A" w:rsidP="0019181A">
      <w:pPr>
        <w:numPr>
          <w:ilvl w:val="0"/>
          <w:numId w:val="3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Actively creates links with other hospice, taking the wider view of </w:t>
      </w:r>
      <w:proofErr w:type="gramStart"/>
      <w:r w:rsidRPr="0019181A">
        <w:rPr>
          <w:rFonts w:cs="Arial"/>
          <w:lang w:eastAsia="en-GB"/>
        </w:rPr>
        <w:t>all of</w:t>
      </w:r>
      <w:proofErr w:type="gramEnd"/>
      <w:r w:rsidRPr="0019181A">
        <w:rPr>
          <w:rFonts w:cs="Arial"/>
          <w:lang w:eastAsia="en-GB"/>
        </w:rPr>
        <w:t xml:space="preserve"> the movement as one.</w:t>
      </w:r>
    </w:p>
    <w:p w14:paraId="4CA7C16F" w14:textId="77777777" w:rsidR="0019181A" w:rsidRPr="0019181A" w:rsidRDefault="0019181A" w:rsidP="0019181A">
      <w:pPr>
        <w:spacing w:after="0"/>
        <w:ind w:left="720"/>
        <w:contextualSpacing/>
        <w:rPr>
          <w:rFonts w:cs="Arial"/>
          <w:lang w:eastAsia="en-GB"/>
        </w:rPr>
      </w:pPr>
    </w:p>
    <w:p w14:paraId="5AB49291" w14:textId="77777777" w:rsidR="0019181A" w:rsidRPr="0019181A" w:rsidRDefault="0019181A" w:rsidP="0019181A">
      <w:pPr>
        <w:keepNext/>
        <w:keepLines/>
        <w:spacing w:before="40" w:after="0"/>
        <w:outlineLvl w:val="1"/>
        <w:rPr>
          <w:color w:val="FF0203"/>
          <w:sz w:val="32"/>
          <w:szCs w:val="32"/>
          <w:lang w:eastAsia="en-GB"/>
        </w:rPr>
      </w:pPr>
      <w:bookmarkStart w:id="10" w:name="_Toc87615964"/>
      <w:r w:rsidRPr="0019181A">
        <w:rPr>
          <w:color w:val="FF0203"/>
          <w:sz w:val="32"/>
          <w:szCs w:val="32"/>
          <w:lang w:eastAsia="en-GB"/>
        </w:rPr>
        <w:t>Pursuit of Excellence</w:t>
      </w:r>
      <w:bookmarkEnd w:id="10"/>
    </w:p>
    <w:p w14:paraId="5C67BD4F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>The drive to develop and improve the skills and performance of others and to encourage and guide business and personal development.</w:t>
      </w:r>
    </w:p>
    <w:p w14:paraId="12D66A7A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Demonstrates an understanding of the knowledge, skill and personal attributes required to progress in his/her career.</w:t>
      </w:r>
    </w:p>
    <w:p w14:paraId="46BF7794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Takes pride in personal performance and has high personal standards of work.</w:t>
      </w:r>
    </w:p>
    <w:p w14:paraId="3A5B3784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Deals with poor performance issues when problems arise.</w:t>
      </w:r>
    </w:p>
    <w:p w14:paraId="586D991F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Seeks feedback on his/her professional performance and </w:t>
      </w: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examine personal strengths and weaknesses.</w:t>
      </w:r>
    </w:p>
    <w:p w14:paraId="7F980FC0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delegate effectively.</w:t>
      </w:r>
    </w:p>
    <w:p w14:paraId="07A1429F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Able to give positive feedback and praise to colleagues.</w:t>
      </w:r>
    </w:p>
    <w:p w14:paraId="508589A1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Shows commitment to identifying training and development needs and takes the initiative in addressing them.</w:t>
      </w:r>
    </w:p>
    <w:p w14:paraId="2DFDC459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Provides training and support to the team.</w:t>
      </w:r>
    </w:p>
    <w:p w14:paraId="7B626285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proofErr w:type="gramStart"/>
      <w:r w:rsidRPr="0019181A">
        <w:rPr>
          <w:rFonts w:cs="Arial"/>
          <w:lang w:eastAsia="en-GB"/>
        </w:rPr>
        <w:t>Is able to</w:t>
      </w:r>
      <w:proofErr w:type="gramEnd"/>
      <w:r w:rsidRPr="0019181A">
        <w:rPr>
          <w:rFonts w:cs="Arial"/>
          <w:lang w:eastAsia="en-GB"/>
        </w:rPr>
        <w:t xml:space="preserve"> clearly identify team's strengths and weaknesses.</w:t>
      </w:r>
    </w:p>
    <w:p w14:paraId="086A8081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Proactively helps develop team members and encourages them through the provision of timely praise and recognition, constructive </w:t>
      </w:r>
      <w:proofErr w:type="gramStart"/>
      <w:r w:rsidRPr="0019181A">
        <w:rPr>
          <w:rFonts w:cs="Arial"/>
          <w:lang w:eastAsia="en-GB"/>
        </w:rPr>
        <w:t>feedback</w:t>
      </w:r>
      <w:proofErr w:type="gramEnd"/>
      <w:r w:rsidRPr="0019181A">
        <w:rPr>
          <w:rFonts w:cs="Arial"/>
          <w:lang w:eastAsia="en-GB"/>
        </w:rPr>
        <w:t xml:space="preserve"> and ongoing coaching.</w:t>
      </w:r>
    </w:p>
    <w:p w14:paraId="78D095D3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Holds regular reviews of individuals progress towards set objectives and monitors team's training plans.</w:t>
      </w:r>
    </w:p>
    <w:p w14:paraId="7510ABFF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Acts as coach and mentor to colleagues and team.</w:t>
      </w:r>
    </w:p>
    <w:p w14:paraId="1BA348A7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Plans activities to improve the performance of the team/department as a whole, </w:t>
      </w:r>
      <w:proofErr w:type="gramStart"/>
      <w:r w:rsidRPr="0019181A">
        <w:rPr>
          <w:rFonts w:cs="Arial"/>
          <w:lang w:eastAsia="en-GB"/>
        </w:rPr>
        <w:t>i.e.</w:t>
      </w:r>
      <w:proofErr w:type="gramEnd"/>
      <w:r w:rsidRPr="0019181A">
        <w:rPr>
          <w:rFonts w:cs="Arial"/>
          <w:lang w:eastAsia="en-GB"/>
        </w:rPr>
        <w:t xml:space="preserve"> training events, projects, workshops, etc.</w:t>
      </w:r>
    </w:p>
    <w:p w14:paraId="6227019D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Seeks to introduce innovative methods to reward and encourage extraordinary levels of performance.</w:t>
      </w:r>
    </w:p>
    <w:p w14:paraId="0D75C0CD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Strives for all levels of management to set plans to encourage colleagues to reach their full potential.</w:t>
      </w:r>
    </w:p>
    <w:p w14:paraId="79722700" w14:textId="77777777" w:rsidR="0019181A" w:rsidRPr="0019181A" w:rsidRDefault="0019181A" w:rsidP="0019181A">
      <w:pPr>
        <w:numPr>
          <w:ilvl w:val="0"/>
          <w:numId w:val="4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Creates effective reward and recognition processes and a climate that inspires high levels of performance.</w:t>
      </w:r>
    </w:p>
    <w:p w14:paraId="2B4F237C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</w:p>
    <w:p w14:paraId="161128E3" w14:textId="77777777" w:rsidR="0019181A" w:rsidRPr="0019181A" w:rsidRDefault="0019181A" w:rsidP="0019181A">
      <w:pPr>
        <w:keepNext/>
        <w:keepLines/>
        <w:spacing w:before="40" w:after="0"/>
        <w:outlineLvl w:val="1"/>
        <w:rPr>
          <w:color w:val="FF0203"/>
          <w:sz w:val="32"/>
          <w:szCs w:val="32"/>
          <w:lang w:eastAsia="en-GB"/>
        </w:rPr>
      </w:pPr>
      <w:bookmarkStart w:id="11" w:name="_Toc87615965"/>
      <w:r w:rsidRPr="0019181A">
        <w:rPr>
          <w:color w:val="FF0203"/>
          <w:sz w:val="32"/>
          <w:szCs w:val="32"/>
          <w:lang w:eastAsia="en-GB"/>
        </w:rPr>
        <w:t>Change Orientation</w:t>
      </w:r>
      <w:bookmarkEnd w:id="11"/>
    </w:p>
    <w:p w14:paraId="2B5A41F7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>The ability to accept, handle and proactively deal with change, and to adjust one's approach as the demands of the situation requires.</w:t>
      </w:r>
    </w:p>
    <w:p w14:paraId="40A16EBB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Displays flexibility, </w:t>
      </w:r>
      <w:proofErr w:type="gramStart"/>
      <w:r w:rsidRPr="0019181A">
        <w:rPr>
          <w:rFonts w:cs="Arial"/>
          <w:lang w:eastAsia="en-GB"/>
        </w:rPr>
        <w:t>adaptability</w:t>
      </w:r>
      <w:proofErr w:type="gramEnd"/>
      <w:r w:rsidRPr="0019181A">
        <w:rPr>
          <w:rFonts w:cs="Arial"/>
          <w:lang w:eastAsia="en-GB"/>
        </w:rPr>
        <w:t xml:space="preserve"> and open-mindedness in response to change. </w:t>
      </w:r>
    </w:p>
    <w:p w14:paraId="0C21D926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Adapts rapidly to changed circumstances and priorities.</w:t>
      </w:r>
    </w:p>
    <w:p w14:paraId="099438C9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Encourages and enables others to handle change, </w:t>
      </w:r>
      <w:proofErr w:type="gramStart"/>
      <w:r w:rsidRPr="0019181A">
        <w:rPr>
          <w:rFonts w:cs="Arial"/>
          <w:lang w:eastAsia="en-GB"/>
        </w:rPr>
        <w:t>ambiguity</w:t>
      </w:r>
      <w:proofErr w:type="gramEnd"/>
      <w:r w:rsidRPr="0019181A">
        <w:rPr>
          <w:rFonts w:cs="Arial"/>
          <w:lang w:eastAsia="en-GB"/>
        </w:rPr>
        <w:t xml:space="preserve"> and uncertainty in a constructive way.</w:t>
      </w:r>
    </w:p>
    <w:p w14:paraId="1653306B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Encourages team and team members to seek new approaches to situations/difficulties.</w:t>
      </w:r>
    </w:p>
    <w:p w14:paraId="10753198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Demonstrates the capacity to respond constructively in situations of change that appear ambiguous and contradictory.</w:t>
      </w:r>
    </w:p>
    <w:p w14:paraId="7AFC5AF3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Frequently challenges the status quo and asks: Why do we do this? Leads the team through changing circumstances with enthusiasm. Is a calming influence when uncertainty causes insecurity.</w:t>
      </w:r>
    </w:p>
    <w:p w14:paraId="3E3A0819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Is constantly exploring the merits of own behaviour. Personal change and growth </w:t>
      </w:r>
      <w:proofErr w:type="gramStart"/>
      <w:r w:rsidRPr="0019181A">
        <w:rPr>
          <w:rFonts w:cs="Arial"/>
          <w:lang w:eastAsia="en-GB"/>
        </w:rPr>
        <w:t>is</w:t>
      </w:r>
      <w:proofErr w:type="gramEnd"/>
      <w:r w:rsidRPr="0019181A">
        <w:rPr>
          <w:rFonts w:cs="Arial"/>
          <w:lang w:eastAsia="en-GB"/>
        </w:rPr>
        <w:t xml:space="preserve"> of great importance.</w:t>
      </w:r>
    </w:p>
    <w:p w14:paraId="53558F9B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Is someone others seek out as an expert regarding the direction his field/specialism is moving in.</w:t>
      </w:r>
    </w:p>
    <w:p w14:paraId="14731610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Recognised as the natural person in a group to handle stressful and/or emotionally charged change issues.</w:t>
      </w:r>
    </w:p>
    <w:p w14:paraId="1E2214BE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Quick to identify trends and external developments and quickly move ideas into actions that will improve business competitiveness.</w:t>
      </w:r>
    </w:p>
    <w:p w14:paraId="1C8287F4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Is usually one step ahead of a changing </w:t>
      </w:r>
      <w:proofErr w:type="gramStart"/>
      <w:r w:rsidRPr="0019181A">
        <w:rPr>
          <w:rFonts w:cs="Arial"/>
          <w:lang w:eastAsia="en-GB"/>
        </w:rPr>
        <w:t>market place</w:t>
      </w:r>
      <w:proofErr w:type="gramEnd"/>
      <w:r w:rsidRPr="0019181A">
        <w:rPr>
          <w:rFonts w:cs="Arial"/>
          <w:lang w:eastAsia="en-GB"/>
        </w:rPr>
        <w:t xml:space="preserve"> and is proactive in the creation of ideas and plans to compete successfully.</w:t>
      </w:r>
    </w:p>
    <w:p w14:paraId="56A667B1" w14:textId="77777777" w:rsidR="0019181A" w:rsidRPr="0019181A" w:rsidRDefault="0019181A" w:rsidP="0019181A">
      <w:pPr>
        <w:numPr>
          <w:ilvl w:val="0"/>
          <w:numId w:val="5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Has demonstrated capability to handle large and complex programmes of change.</w:t>
      </w:r>
    </w:p>
    <w:p w14:paraId="48E4D927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</w:p>
    <w:p w14:paraId="0E6B7D92" w14:textId="77777777" w:rsidR="0019181A" w:rsidRPr="0019181A" w:rsidRDefault="0019181A" w:rsidP="0019181A">
      <w:pPr>
        <w:keepNext/>
        <w:keepLines/>
        <w:spacing w:before="40" w:after="0"/>
        <w:outlineLvl w:val="1"/>
        <w:rPr>
          <w:color w:val="FF0203"/>
          <w:sz w:val="32"/>
          <w:szCs w:val="32"/>
          <w:lang w:eastAsia="en-GB"/>
        </w:rPr>
      </w:pPr>
      <w:bookmarkStart w:id="12" w:name="_Toc87615966"/>
      <w:r w:rsidRPr="0019181A">
        <w:rPr>
          <w:color w:val="FF0203"/>
          <w:sz w:val="32"/>
          <w:szCs w:val="32"/>
          <w:lang w:eastAsia="en-GB"/>
        </w:rPr>
        <w:t>Social Responsibility</w:t>
      </w:r>
      <w:bookmarkEnd w:id="12"/>
    </w:p>
    <w:p w14:paraId="4CBCF9B1" w14:textId="77777777" w:rsidR="0019181A" w:rsidRPr="0019181A" w:rsidRDefault="0019181A" w:rsidP="0065367F">
      <w:pPr>
        <w:rPr>
          <w:lang w:eastAsia="en-GB"/>
        </w:rPr>
      </w:pPr>
      <w:r w:rsidRPr="0065367F">
        <w:rPr>
          <w:lang w:eastAsia="en-GB"/>
        </w:rPr>
        <w:t xml:space="preserve">Every individual has a responsibility to act in a manner that is beneficial to hospice and the wider </w:t>
      </w:r>
      <w:proofErr w:type="gramStart"/>
      <w:r w:rsidRPr="0065367F">
        <w:rPr>
          <w:lang w:eastAsia="en-GB"/>
        </w:rPr>
        <w:t>community;</w:t>
      </w:r>
      <w:proofErr w:type="gramEnd"/>
      <w:r w:rsidRPr="0065367F">
        <w:rPr>
          <w:lang w:eastAsia="en-GB"/>
        </w:rPr>
        <w:t xml:space="preserve"> not solely to the individual</w:t>
      </w:r>
      <w:r w:rsidRPr="0019181A">
        <w:rPr>
          <w:lang w:eastAsia="en-GB"/>
        </w:rPr>
        <w:t>.</w:t>
      </w:r>
    </w:p>
    <w:p w14:paraId="08C3E939" w14:textId="77777777" w:rsidR="0019181A" w:rsidRPr="0019181A" w:rsidRDefault="0019181A" w:rsidP="0019181A">
      <w:pPr>
        <w:spacing w:after="0"/>
        <w:rPr>
          <w:rFonts w:cs="Arial"/>
          <w:color w:val="auto"/>
          <w:lang w:eastAsia="en-GB"/>
        </w:rPr>
      </w:pPr>
    </w:p>
    <w:p w14:paraId="5ED6F517" w14:textId="41A8A8E0" w:rsidR="0019181A" w:rsidRPr="0019181A" w:rsidRDefault="0019181A" w:rsidP="0019181A">
      <w:pPr>
        <w:keepNext/>
        <w:keepLines/>
        <w:spacing w:before="40" w:after="0"/>
        <w:outlineLvl w:val="1"/>
        <w:rPr>
          <w:color w:val="FF0203"/>
          <w:sz w:val="32"/>
          <w:szCs w:val="32"/>
          <w:lang w:eastAsia="en-GB"/>
        </w:rPr>
      </w:pPr>
      <w:bookmarkStart w:id="13" w:name="_Toc87615967"/>
      <w:r w:rsidRPr="0019181A">
        <w:rPr>
          <w:color w:val="FF0203"/>
          <w:sz w:val="32"/>
          <w:szCs w:val="32"/>
          <w:lang w:eastAsia="en-GB"/>
        </w:rPr>
        <w:t xml:space="preserve">Leadership (for management </w:t>
      </w:r>
      <w:r w:rsidR="0065367F">
        <w:rPr>
          <w:color w:val="FF0203"/>
          <w:sz w:val="32"/>
          <w:szCs w:val="32"/>
          <w:lang w:eastAsia="en-GB"/>
        </w:rPr>
        <w:t>g</w:t>
      </w:r>
      <w:r w:rsidRPr="0019181A">
        <w:rPr>
          <w:color w:val="FF0203"/>
          <w:sz w:val="32"/>
          <w:szCs w:val="32"/>
          <w:lang w:eastAsia="en-GB"/>
        </w:rPr>
        <w:t>rades)</w:t>
      </w:r>
      <w:bookmarkEnd w:id="13"/>
    </w:p>
    <w:p w14:paraId="778554D6" w14:textId="77777777" w:rsidR="0019181A" w:rsidRPr="0019181A" w:rsidRDefault="0019181A" w:rsidP="0019181A">
      <w:pPr>
        <w:spacing w:after="0"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The ability to demonstrate a sense of vision, </w:t>
      </w:r>
      <w:proofErr w:type="gramStart"/>
      <w:r w:rsidRPr="0019181A">
        <w:rPr>
          <w:rFonts w:cs="Arial"/>
          <w:lang w:eastAsia="en-GB"/>
        </w:rPr>
        <w:t>clarity</w:t>
      </w:r>
      <w:proofErr w:type="gramEnd"/>
      <w:r w:rsidRPr="0019181A">
        <w:rPr>
          <w:rFonts w:cs="Arial"/>
          <w:lang w:eastAsia="en-GB"/>
        </w:rPr>
        <w:t xml:space="preserve"> and purpose, inspiring and motivating others to high levels of achievement. </w:t>
      </w:r>
    </w:p>
    <w:p w14:paraId="51147BA5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Has a sense of pride in Treetops</w:t>
      </w:r>
    </w:p>
    <w:p w14:paraId="19D843FB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Maintains good levels of enthusiasm and self-motivation. </w:t>
      </w:r>
    </w:p>
    <w:p w14:paraId="18B4C243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Normally has a 'can-do' attitude.</w:t>
      </w:r>
    </w:p>
    <w:p w14:paraId="698D4227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Deliberately cultivates optimism and is positive about the future </w:t>
      </w:r>
    </w:p>
    <w:p w14:paraId="6B2FCCC0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Tries to create a sense of enjoyment amongst their peers and teams.</w:t>
      </w:r>
    </w:p>
    <w:p w14:paraId="23CEC1E3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Spends time with team members and peers, </w:t>
      </w:r>
      <w:proofErr w:type="gramStart"/>
      <w:r w:rsidRPr="0019181A">
        <w:rPr>
          <w:rFonts w:cs="Arial"/>
          <w:lang w:eastAsia="en-GB"/>
        </w:rPr>
        <w:t>listens</w:t>
      </w:r>
      <w:proofErr w:type="gramEnd"/>
      <w:r w:rsidRPr="0019181A">
        <w:rPr>
          <w:rFonts w:cs="Arial"/>
          <w:lang w:eastAsia="en-GB"/>
        </w:rPr>
        <w:t xml:space="preserve"> and seeks to understand their needs.</w:t>
      </w:r>
    </w:p>
    <w:p w14:paraId="4DF0D6BD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Places trust in team members and delegates effectively.</w:t>
      </w:r>
    </w:p>
    <w:p w14:paraId="2B6AF01F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 xml:space="preserve">Prioritises coaching and development according to team </w:t>
      </w:r>
      <w:proofErr w:type="spellStart"/>
      <w:r w:rsidRPr="0019181A">
        <w:rPr>
          <w:rFonts w:cs="Arial"/>
          <w:lang w:eastAsia="en-GB"/>
        </w:rPr>
        <w:t>members</w:t>
      </w:r>
      <w:proofErr w:type="spellEnd"/>
      <w:r w:rsidRPr="0019181A">
        <w:rPr>
          <w:rFonts w:cs="Arial"/>
          <w:lang w:eastAsia="en-GB"/>
        </w:rPr>
        <w:t xml:space="preserve"> needs.</w:t>
      </w:r>
    </w:p>
    <w:p w14:paraId="408A9879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Open to receiving and giving constructive criticism willingly (never to people not present).</w:t>
      </w:r>
    </w:p>
    <w:p w14:paraId="2008312D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Defines and clarifies current policy, goals and objectives on an ongoing basis and cascades these down effectively and clearly.</w:t>
      </w:r>
    </w:p>
    <w:p w14:paraId="75534F4E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Demonstrates the ability to be decisive. Leads by example - walks the talk.</w:t>
      </w:r>
    </w:p>
    <w:p w14:paraId="181659E0" w14:textId="77777777" w:rsidR="0019181A" w:rsidRPr="0019181A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Capable of taking the lead and initiative and resolves operational issues creatively and constructively.</w:t>
      </w:r>
    </w:p>
    <w:p w14:paraId="06C332DE" w14:textId="77777777" w:rsidR="0065367F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19181A">
        <w:rPr>
          <w:rFonts w:cs="Arial"/>
          <w:lang w:eastAsia="en-GB"/>
        </w:rPr>
        <w:t>Makes effective strategic decisions, balancing long and short term needs and objectives.</w:t>
      </w:r>
    </w:p>
    <w:p w14:paraId="6152250D" w14:textId="6D057E17" w:rsidR="00FF6B70" w:rsidRPr="0065367F" w:rsidRDefault="0019181A" w:rsidP="0019181A">
      <w:pPr>
        <w:numPr>
          <w:ilvl w:val="0"/>
          <w:numId w:val="6"/>
        </w:numPr>
        <w:spacing w:after="0"/>
        <w:contextualSpacing/>
        <w:rPr>
          <w:rFonts w:cs="Arial"/>
          <w:lang w:eastAsia="en-GB"/>
        </w:rPr>
      </w:pPr>
      <w:r w:rsidRPr="0065367F">
        <w:rPr>
          <w:rFonts w:cs="Arial"/>
          <w:lang w:eastAsia="en-GB"/>
        </w:rPr>
        <w:t>Sets the vision for the future with the strategy to achieve</w:t>
      </w:r>
    </w:p>
    <w:p w14:paraId="7017A513" w14:textId="09832187" w:rsidR="00FE1137" w:rsidRPr="00591BAE" w:rsidRDefault="00FE1137" w:rsidP="007A2703"/>
    <w:sectPr w:rsidR="00FE1137" w:rsidRPr="00591BAE" w:rsidSect="00C04E3A">
      <w:headerReference w:type="default" r:id="rId12"/>
      <w:footerReference w:type="default" r:id="rId13"/>
      <w:pgSz w:w="11906" w:h="16838"/>
      <w:pgMar w:top="1702" w:right="991" w:bottom="2268" w:left="709" w:header="708" w:footer="15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25CC" w14:textId="77777777" w:rsidR="00971FB5" w:rsidRDefault="00971FB5" w:rsidP="007A2703">
      <w:r>
        <w:separator/>
      </w:r>
    </w:p>
  </w:endnote>
  <w:endnote w:type="continuationSeparator" w:id="0">
    <w:p w14:paraId="3B51121C" w14:textId="77777777" w:rsidR="00971FB5" w:rsidRDefault="00971FB5" w:rsidP="007A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8348" w14:textId="77777777" w:rsidR="000F75E7" w:rsidRDefault="00247486" w:rsidP="007A27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B4324" wp14:editId="42EB831C">
              <wp:simplePos x="0" y="0"/>
              <wp:positionH relativeFrom="margin">
                <wp:align>right</wp:align>
              </wp:positionH>
              <wp:positionV relativeFrom="page">
                <wp:posOffset>10157068</wp:posOffset>
              </wp:positionV>
              <wp:extent cx="487680" cy="271604"/>
              <wp:effectExtent l="0" t="0" r="0" b="0"/>
              <wp:wrapNone/>
              <wp:docPr id="166" name="Text Box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716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3D44E2" w14:textId="77777777" w:rsidR="00C75B9C" w:rsidRPr="002014D7" w:rsidRDefault="00C75B9C" w:rsidP="007A2703">
                          <w:pPr>
                            <w:rPr>
                              <w:color w:val="FFFFFF" w:themeColor="background1"/>
                            </w:rPr>
                          </w:pPr>
                          <w:r w:rsidRPr="002014D7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2014D7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2014D7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2014D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2014D7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4324"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9" type="#_x0000_t202" style="position:absolute;margin-left:-12.8pt;margin-top:799.75pt;width:38.4pt;height:21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" filled="f" stroked="f" strokeweight=".5pt">
              <v:textbox>
                <w:txbxContent>
                  <w:p w14:paraId="7F3D44E2" w14:textId="77777777" w:rsidR="00C75B9C" w:rsidRPr="002014D7" w:rsidRDefault="00C75B9C" w:rsidP="007A2703">
                    <w:pPr>
                      <w:rPr>
                        <w:color w:val="FFFFFF" w:themeColor="background1"/>
                      </w:rPr>
                    </w:pPr>
                    <w:r w:rsidRPr="002014D7">
                      <w:rPr>
                        <w:color w:val="FFFFFF" w:themeColor="background1"/>
                      </w:rPr>
                      <w:fldChar w:fldCharType="begin"/>
                    </w:r>
                    <w:r w:rsidRPr="002014D7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2014D7">
                      <w:rPr>
                        <w:color w:val="FFFFFF" w:themeColor="background1"/>
                      </w:rPr>
                      <w:fldChar w:fldCharType="separate"/>
                    </w:r>
                    <w:r w:rsidRPr="002014D7">
                      <w:rPr>
                        <w:noProof/>
                        <w:color w:val="FFFFFF" w:themeColor="background1"/>
                      </w:rPr>
                      <w:t>1</w:t>
                    </w:r>
                    <w:r w:rsidRPr="002014D7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11AA81" wp14:editId="20C6EED5">
              <wp:simplePos x="0" y="0"/>
              <wp:positionH relativeFrom="page">
                <wp:posOffset>2753360</wp:posOffset>
              </wp:positionH>
              <wp:positionV relativeFrom="page">
                <wp:posOffset>10189291</wp:posOffset>
              </wp:positionV>
              <wp:extent cx="2052955" cy="394970"/>
              <wp:effectExtent l="0" t="0" r="0" b="508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95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DE967E" w14:textId="77777777" w:rsidR="00C04E3A" w:rsidRPr="007A2703" w:rsidRDefault="00C04E3A" w:rsidP="007A2703">
                          <w:r w:rsidRPr="007A2703">
                            <w:fldChar w:fldCharType="begin"/>
                          </w:r>
                          <w:r w:rsidRPr="007A2703">
                            <w:rPr>
                              <w:lang w:val="en-US"/>
                            </w:rPr>
                            <w:instrText xml:space="preserve"> DATE  \@ "d MMMM yyyy"  \* MERGEFORMAT </w:instrText>
                          </w:r>
                          <w:r w:rsidRPr="007A2703">
                            <w:fldChar w:fldCharType="separate"/>
                          </w:r>
                          <w:r w:rsidR="0019181A">
                            <w:rPr>
                              <w:noProof/>
                              <w:lang w:val="en-US"/>
                            </w:rPr>
                            <w:t>12 November 2021</w:t>
                          </w:r>
                          <w:r w:rsidRPr="007A270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1AA81" id="Text Box 169" o:spid="_x0000_s1030" type="#_x0000_t202" style="position:absolute;margin-left:216.8pt;margin-top:802.3pt;width:161.65pt;height:31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" filled="f" stroked="f" strokeweight=".5pt">
              <v:textbox>
                <w:txbxContent>
                  <w:p w14:paraId="4EDE967E" w14:textId="77777777" w:rsidR="00C04E3A" w:rsidRPr="007A2703" w:rsidRDefault="00C04E3A" w:rsidP="007A2703">
                    <w:r w:rsidRPr="007A2703">
                      <w:fldChar w:fldCharType="begin"/>
                    </w:r>
                    <w:r w:rsidRPr="007A2703">
                      <w:rPr>
                        <w:lang w:val="en-US"/>
                      </w:rPr>
                      <w:instrText xml:space="preserve"> DATE  \@ "d MMMM yyyy"  \* MERGEFORMAT </w:instrText>
                    </w:r>
                    <w:r w:rsidRPr="007A2703">
                      <w:fldChar w:fldCharType="separate"/>
                    </w:r>
                    <w:r w:rsidR="0019181A">
                      <w:rPr>
                        <w:noProof/>
                        <w:lang w:val="en-US"/>
                      </w:rPr>
                      <w:t>12 November 2021</w:t>
                    </w:r>
                    <w:r w:rsidRPr="007A270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064A" w:rsidRPr="001B064A">
      <w:rPr>
        <w:noProof/>
      </w:rPr>
      <w:drawing>
        <wp:anchor distT="0" distB="0" distL="114300" distR="114300" simplePos="0" relativeHeight="251658239" behindDoc="1" locked="0" layoutInCell="1" allowOverlap="1" wp14:anchorId="0AC51E4D" wp14:editId="472816EF">
          <wp:simplePos x="0" y="0"/>
          <wp:positionH relativeFrom="page">
            <wp:align>right</wp:align>
          </wp:positionH>
          <wp:positionV relativeFrom="paragraph">
            <wp:posOffset>-453314</wp:posOffset>
          </wp:positionV>
          <wp:extent cx="2463063" cy="1739393"/>
          <wp:effectExtent l="0" t="0" r="0" b="0"/>
          <wp:wrapNone/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063" cy="1739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E3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BA0B" wp14:editId="1862356E">
              <wp:simplePos x="0" y="0"/>
              <wp:positionH relativeFrom="column">
                <wp:posOffset>-109220</wp:posOffset>
              </wp:positionH>
              <wp:positionV relativeFrom="page">
                <wp:posOffset>10199370</wp:posOffset>
              </wp:positionV>
              <wp:extent cx="2052955" cy="394970"/>
              <wp:effectExtent l="0" t="0" r="0" b="508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95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Author"/>
                            <w:tag w:val=""/>
                            <w:id w:val="70167127"/>
                            <w:placeholder>
                              <w:docPart w:val="BCF9A4F93B174727A51538E239C8081B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A5326A6" w14:textId="31FB75C1" w:rsidR="00C92CB9" w:rsidRPr="007A2703" w:rsidRDefault="0019181A" w:rsidP="007A2703">
                              <w:r>
                                <w:t>Carol Munton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04BA0B" id="Text Box 168" o:spid="_x0000_s1031" type="#_x0000_t202" style="position:absolute;margin-left:-8.6pt;margin-top:803.1pt;width:161.6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" filled="f" stroked="f" strokeweight=".5pt">
              <v:textbox>
                <w:txbxContent>
                  <w:sdt>
                    <w:sdtPr>
                      <w:alias w:val="Author"/>
                      <w:tag w:val=""/>
                      <w:id w:val="70167127"/>
                      <w:placeholder>
                        <w:docPart w:val="BCF9A4F93B174727A51538E239C8081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14:paraId="5A5326A6" w14:textId="31FB75C1" w:rsidR="00C92CB9" w:rsidRPr="007A2703" w:rsidRDefault="0019181A" w:rsidP="007A2703">
                        <w:r>
                          <w:t>Carol Munton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C92CB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872FD" wp14:editId="7B5005F5">
              <wp:simplePos x="0" y="0"/>
              <wp:positionH relativeFrom="column">
                <wp:posOffset>-101503</wp:posOffset>
              </wp:positionH>
              <wp:positionV relativeFrom="page">
                <wp:posOffset>9484963</wp:posOffset>
              </wp:positionV>
              <wp:extent cx="4525010" cy="542290"/>
              <wp:effectExtent l="0" t="0" r="0" b="0"/>
              <wp:wrapNone/>
              <wp:docPr id="167" name="Text Box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5010" cy="542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186019876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DEA0E7" w14:textId="7DEDBD48" w:rsidR="00C92CB9" w:rsidRPr="007A2703" w:rsidRDefault="0019181A" w:rsidP="007A2703">
                              <w:r>
                                <w:t>Treetops Behavioural Framework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A872FD" id="Text Box 167" o:spid="_x0000_s1032" type="#_x0000_t202" style="position:absolute;margin-left:-8pt;margin-top:746.85pt;width:356.3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" filled="f" stroked="f" strokeweight=".5pt">
              <v:textbox>
                <w:txbxContent>
                  <w:sdt>
                    <w:sdtPr>
                      <w:alias w:val="Title"/>
                      <w:tag w:val=""/>
                      <w:id w:val="-186019876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CDEA0E7" w14:textId="7DEDBD48" w:rsidR="00C92CB9" w:rsidRPr="007A2703" w:rsidRDefault="0019181A" w:rsidP="007A2703">
                        <w:r>
                          <w:t>Treetops Behavioural Framework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1B06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2945" w14:textId="77777777" w:rsidR="00971FB5" w:rsidRDefault="00971FB5" w:rsidP="007A2703">
      <w:r>
        <w:separator/>
      </w:r>
    </w:p>
  </w:footnote>
  <w:footnote w:type="continuationSeparator" w:id="0">
    <w:p w14:paraId="59ECCC1B" w14:textId="77777777" w:rsidR="00971FB5" w:rsidRDefault="00971FB5" w:rsidP="007A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3397" w14:textId="77777777" w:rsidR="000F75E7" w:rsidRDefault="000F75E7" w:rsidP="007A270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05C9CD" wp14:editId="2C1B9B22">
          <wp:simplePos x="0" y="0"/>
          <wp:positionH relativeFrom="column">
            <wp:posOffset>4919345</wp:posOffset>
          </wp:positionH>
          <wp:positionV relativeFrom="page">
            <wp:posOffset>35088</wp:posOffset>
          </wp:positionV>
          <wp:extent cx="2149691" cy="977436"/>
          <wp:effectExtent l="0" t="0" r="3175" b="0"/>
          <wp:wrapNone/>
          <wp:docPr id="184" name="Picture 184" descr="Logo, Treetops Hos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, Treetops Hos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691" cy="977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D1C"/>
    <w:multiLevelType w:val="hybridMultilevel"/>
    <w:tmpl w:val="830A9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77DA"/>
    <w:multiLevelType w:val="hybridMultilevel"/>
    <w:tmpl w:val="5EE6F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D0A6F"/>
    <w:multiLevelType w:val="hybridMultilevel"/>
    <w:tmpl w:val="0C26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5BB0"/>
    <w:multiLevelType w:val="hybridMultilevel"/>
    <w:tmpl w:val="6B6ED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D5D52"/>
    <w:multiLevelType w:val="hybridMultilevel"/>
    <w:tmpl w:val="DF6A6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D06F8"/>
    <w:multiLevelType w:val="hybridMultilevel"/>
    <w:tmpl w:val="FD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A"/>
    <w:rsid w:val="000B0C44"/>
    <w:rsid w:val="000C3930"/>
    <w:rsid w:val="000F75E7"/>
    <w:rsid w:val="0019181A"/>
    <w:rsid w:val="001B064A"/>
    <w:rsid w:val="001D3678"/>
    <w:rsid w:val="001F431B"/>
    <w:rsid w:val="002014D7"/>
    <w:rsid w:val="00247486"/>
    <w:rsid w:val="003773A8"/>
    <w:rsid w:val="003D1B38"/>
    <w:rsid w:val="00457582"/>
    <w:rsid w:val="00513044"/>
    <w:rsid w:val="00591BAE"/>
    <w:rsid w:val="005C7C2D"/>
    <w:rsid w:val="005E297F"/>
    <w:rsid w:val="005F5FFE"/>
    <w:rsid w:val="0065367F"/>
    <w:rsid w:val="0070712D"/>
    <w:rsid w:val="007A2703"/>
    <w:rsid w:val="00802839"/>
    <w:rsid w:val="008521A5"/>
    <w:rsid w:val="0087448B"/>
    <w:rsid w:val="00927A08"/>
    <w:rsid w:val="009436BC"/>
    <w:rsid w:val="00950560"/>
    <w:rsid w:val="00971FB5"/>
    <w:rsid w:val="009A30C0"/>
    <w:rsid w:val="00A6080C"/>
    <w:rsid w:val="00C04E3A"/>
    <w:rsid w:val="00C75B9C"/>
    <w:rsid w:val="00C92CB9"/>
    <w:rsid w:val="00CD4F7D"/>
    <w:rsid w:val="00DD509D"/>
    <w:rsid w:val="00E75191"/>
    <w:rsid w:val="00EA2E1A"/>
    <w:rsid w:val="00ED1868"/>
    <w:rsid w:val="00FA2B3A"/>
    <w:rsid w:val="00FB2897"/>
    <w:rsid w:val="00FD7B5D"/>
    <w:rsid w:val="00FE1137"/>
    <w:rsid w:val="00FE576F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E5FB"/>
  <w15:chartTrackingRefBased/>
  <w15:docId w15:val="{A38507AB-C847-4ABD-9869-9AC1AE43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03"/>
    <w:pPr>
      <w:spacing w:after="240"/>
    </w:pPr>
    <w:rPr>
      <w:rFonts w:ascii="Verdana" w:hAnsi="Verdana"/>
      <w:color w:val="636569" w:themeColor="accent6"/>
    </w:rPr>
  </w:style>
  <w:style w:type="paragraph" w:styleId="Heading1">
    <w:name w:val="heading 1"/>
    <w:basedOn w:val="Normal"/>
    <w:next w:val="Normal"/>
    <w:link w:val="Heading1Char"/>
    <w:qFormat/>
    <w:rsid w:val="005C7C2D"/>
    <w:pPr>
      <w:spacing w:after="0" w:line="360" w:lineRule="auto"/>
      <w:jc w:val="both"/>
      <w:outlineLvl w:val="0"/>
    </w:pPr>
    <w:rPr>
      <w:rFonts w:eastAsiaTheme="majorEastAsia" w:cstheme="majorBidi"/>
      <w:b/>
      <w:noProof/>
      <w:color w:val="653A2B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703"/>
    <w:pPr>
      <w:spacing w:after="0"/>
      <w:outlineLvl w:val="1"/>
    </w:pPr>
    <w:rPr>
      <w:bCs/>
      <w:color w:val="FF595A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A2703"/>
    <w:pPr>
      <w:keepNext/>
      <w:keepLines/>
      <w:spacing w:before="40" w:after="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A270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nhideWhenUsed/>
    <w:rsid w:val="00DD5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F0203" w:themeColor="accent1" w:themeShade="BF"/>
    </w:rPr>
  </w:style>
  <w:style w:type="paragraph" w:styleId="Heading6">
    <w:name w:val="heading 6"/>
    <w:basedOn w:val="Normal"/>
    <w:next w:val="Normal"/>
    <w:link w:val="Heading6Char"/>
    <w:rsid w:val="000C3930"/>
    <w:pPr>
      <w:keepNext/>
      <w:jc w:val="center"/>
      <w:outlineLvl w:val="5"/>
    </w:pPr>
    <w:rPr>
      <w:rFonts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7C2D"/>
    <w:rPr>
      <w:rFonts w:ascii="Verdana" w:eastAsiaTheme="majorEastAsia" w:hAnsi="Verdana" w:cstheme="majorBidi"/>
      <w:b/>
      <w:noProof/>
      <w:color w:val="653A2B" w:themeColor="accent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703"/>
    <w:rPr>
      <w:rFonts w:ascii="Verdana" w:hAnsi="Verdana"/>
      <w:bCs/>
      <w:color w:val="FF595A" w:themeColor="accent1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C3930"/>
    <w:rPr>
      <w:rFonts w:cs="Arial"/>
      <w:b/>
      <w:bCs/>
      <w:sz w:val="32"/>
      <w:szCs w:val="32"/>
    </w:rPr>
  </w:style>
  <w:style w:type="paragraph" w:styleId="Title">
    <w:name w:val="Title"/>
    <w:basedOn w:val="Normal"/>
    <w:link w:val="TitleChar"/>
    <w:rsid w:val="000C39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C3930"/>
    <w:rPr>
      <w:b/>
      <w:bCs/>
      <w:szCs w:val="24"/>
    </w:rPr>
  </w:style>
  <w:style w:type="paragraph" w:styleId="NoSpacing">
    <w:name w:val="No Spacing"/>
    <w:link w:val="NoSpacingChar"/>
    <w:uiPriority w:val="1"/>
    <w:rsid w:val="000C393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C393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rsid w:val="000C39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C3930"/>
    <w:pPr>
      <w:keepNext/>
      <w:keepLines/>
      <w:spacing w:before="480" w:line="276" w:lineRule="auto"/>
      <w:jc w:val="left"/>
      <w:outlineLvl w:val="9"/>
    </w:pPr>
    <w:rPr>
      <w:rFonts w:asciiTheme="majorHAnsi" w:hAnsiTheme="majorHAnsi"/>
      <w:bCs/>
      <w:noProof w:val="0"/>
      <w:color w:val="FF0203" w:themeColor="accent1" w:themeShade="BF"/>
      <w:sz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7A2703"/>
    <w:rPr>
      <w:rFonts w:ascii="Verdana" w:eastAsiaTheme="majorEastAsia" w:hAnsi="Verdan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A2703"/>
    <w:rPr>
      <w:rFonts w:ascii="Verdana" w:eastAsiaTheme="majorEastAsia" w:hAnsi="Verdana" w:cstheme="majorBidi"/>
      <w:i/>
      <w:iCs/>
    </w:rPr>
  </w:style>
  <w:style w:type="character" w:customStyle="1" w:styleId="Heading5Char">
    <w:name w:val="Heading 5 Char"/>
    <w:basedOn w:val="DefaultParagraphFont"/>
    <w:link w:val="Heading5"/>
    <w:rsid w:val="00DD509D"/>
    <w:rPr>
      <w:rFonts w:asciiTheme="majorHAnsi" w:eastAsiaTheme="majorEastAsia" w:hAnsiTheme="majorHAnsi" w:cstheme="majorBidi"/>
      <w:color w:val="FF0203" w:themeColor="accent1" w:themeShade="BF"/>
    </w:rPr>
  </w:style>
  <w:style w:type="character" w:styleId="SubtleEmphasis">
    <w:name w:val="Subtle Emphasis"/>
    <w:basedOn w:val="DefaultParagraphFont"/>
    <w:uiPriority w:val="19"/>
    <w:rsid w:val="00DD509D"/>
    <w:rPr>
      <w:i/>
      <w:iCs/>
      <w:color w:val="808285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F5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FE"/>
  </w:style>
  <w:style w:type="paragraph" w:styleId="Footer">
    <w:name w:val="footer"/>
    <w:basedOn w:val="Normal"/>
    <w:link w:val="FooterChar"/>
    <w:uiPriority w:val="99"/>
    <w:unhideWhenUsed/>
    <w:rsid w:val="005F5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FE"/>
  </w:style>
  <w:style w:type="character" w:styleId="PlaceholderText">
    <w:name w:val="Placeholder Text"/>
    <w:basedOn w:val="DefaultParagraphFont"/>
    <w:uiPriority w:val="99"/>
    <w:semiHidden/>
    <w:rsid w:val="00C92CB9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F6B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B7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F6B7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F6B70"/>
    <w:rPr>
      <w:color w:val="EF6863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1137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lea\Desktop\Brand\Templates\Treetops%20Document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9A4F93B174727A51538E239C8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60A06-A486-4785-835D-08789387EDB8}"/>
      </w:docPartPr>
      <w:docPartBody>
        <w:p w:rsidR="00000000" w:rsidRDefault="001011FC">
          <w:pPr>
            <w:pStyle w:val="BCF9A4F93B174727A51538E239C8081B"/>
          </w:pPr>
          <w:r w:rsidRPr="002C263F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FC"/>
    <w:rsid w:val="0010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F9A4F93B174727A51538E239C8081B">
    <w:name w:val="BCF9A4F93B174727A51538E239C80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eetops">
  <a:themeElements>
    <a:clrScheme name="Treetops">
      <a:dk1>
        <a:srgbClr val="58595B"/>
      </a:dk1>
      <a:lt1>
        <a:sysClr val="window" lastClr="FFFFFF"/>
      </a:lt1>
      <a:dk2>
        <a:srgbClr val="59504D"/>
      </a:dk2>
      <a:lt2>
        <a:srgbClr val="D1D3D4"/>
      </a:lt2>
      <a:accent1>
        <a:srgbClr val="FF595A"/>
      </a:accent1>
      <a:accent2>
        <a:srgbClr val="653A2B"/>
      </a:accent2>
      <a:accent3>
        <a:srgbClr val="80BC00"/>
      </a:accent3>
      <a:accent4>
        <a:srgbClr val="FFBF3C"/>
      </a:accent4>
      <a:accent5>
        <a:srgbClr val="C8C8C8"/>
      </a:accent5>
      <a:accent6>
        <a:srgbClr val="636569"/>
      </a:accent6>
      <a:hlink>
        <a:srgbClr val="EF6863"/>
      </a:hlink>
      <a:folHlink>
        <a:srgbClr val="FBB04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reetops" id="{A16DEA93-8D5D-4937-8622-6204D6EE85B2}" vid="{D1A29C31-7936-4DFB-A1F3-5AF64E3A550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>A reference document for the behaviours that Treetops hold dear.</Abstract>
  <CompanyAddress/>
  <CompanyPhone/>
  <CompanyFax/>
  <CompanyEmail>carol.munton@treetopshospice.org.uk</CompanyEmail>
</CoverPageProperties>
</file>

<file path=customXml/itemProps1.xml><?xml version="1.0" encoding="utf-8"?>
<ds:datastoreItem xmlns:ds="http://schemas.openxmlformats.org/officeDocument/2006/customXml" ds:itemID="{BC25582B-FE18-44F9-A743-CDE7776CC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Treetops Document Template v2</Template>
  <TotalTime>8</TotalTime>
  <Pages>7</Pages>
  <Words>1724</Words>
  <Characters>9828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[Title]</vt:lpstr>
      <vt:lpstr>Contents</vt:lpstr>
      <vt:lpstr>    Behavioural Framework</vt:lpstr>
      <vt:lpstr>        Treetops’ vision	</vt:lpstr>
      <vt:lpstr>        Treetops’ mission	</vt:lpstr>
      <vt:lpstr>        Treetops values	</vt:lpstr>
      <vt:lpstr>    Customer Focus</vt:lpstr>
      <vt:lpstr>    Effective Communication</vt:lpstr>
      <vt:lpstr>    Co-operation</vt:lpstr>
      <vt:lpstr>    Pursuit of Excellence</vt:lpstr>
      <vt:lpstr>    Change Orientation</vt:lpstr>
      <vt:lpstr>    Social Responsibility</vt:lpstr>
      <vt:lpstr>    Leadership (for management Grades)</vt:lpstr>
      <vt:lpstr>Heading 1</vt:lpstr>
      <vt:lpstr>    Heading 2</vt:lpstr>
      <vt:lpstr>        Heading 3</vt:lpstr>
      <vt:lpstr>Example</vt:lpstr>
      <vt:lpstr>    Heading 2</vt:lpstr>
      <vt:lpstr>        Heading 3</vt:lpstr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Treetops Behavioural Framework</dc:title>
  <dc:subject>Our mission, vision and values</dc:subject>
  <dc:creator>Carol Munton</dc:creator>
  <cp:keywords/>
  <dc:description/>
  <cp:lastModifiedBy>Scott Lea</cp:lastModifiedBy>
  <cp:revision>1</cp:revision>
  <dcterms:created xsi:type="dcterms:W3CDTF">2021-11-12T13:16:00Z</dcterms:created>
  <dcterms:modified xsi:type="dcterms:W3CDTF">2021-11-12T13:26:00Z</dcterms:modified>
</cp:coreProperties>
</file>